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E6" w:rsidRPr="00ED4750" w:rsidRDefault="00BF7351" w:rsidP="00C9209B">
      <w:pPr>
        <w:ind w:right="141"/>
        <w:jc w:val="center"/>
        <w:rPr>
          <w:rFonts w:ascii="Times New Roman" w:hAnsi="Times New Roman"/>
          <w:b/>
          <w:color w:val="3333FF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color w:val="3333FF"/>
          <w:sz w:val="32"/>
          <w:szCs w:val="32"/>
        </w:rPr>
        <w:t>11111111111</w:t>
      </w:r>
    </w:p>
    <w:p w:rsidR="002648E6" w:rsidRPr="00776C87" w:rsidRDefault="00BF7351" w:rsidP="00C9209B">
      <w:pPr>
        <w:ind w:right="141"/>
        <w:jc w:val="center"/>
        <w:rPr>
          <w:rFonts w:ascii="Times New Roman" w:hAnsi="Times New Roman"/>
          <w:b/>
          <w:color w:val="3333FF"/>
          <w:sz w:val="32"/>
          <w:szCs w:val="32"/>
        </w:rPr>
      </w:pPr>
      <w:r>
        <w:rPr>
          <w:rFonts w:ascii="Times New Roman" w:hAnsi="Times New Roman"/>
          <w:b/>
          <w:color w:val="3333FF"/>
          <w:sz w:val="32"/>
          <w:szCs w:val="32"/>
        </w:rPr>
        <w:t>22222222222222222222222222222222222</w:t>
      </w:r>
    </w:p>
    <w:p w:rsidR="002648E6" w:rsidRPr="00776C87" w:rsidRDefault="00BF7351" w:rsidP="00C9209B">
      <w:pPr>
        <w:pStyle w:val="a4"/>
        <w:tabs>
          <w:tab w:val="clear" w:pos="4153"/>
          <w:tab w:val="clear" w:pos="8306"/>
          <w:tab w:val="left" w:pos="567"/>
          <w:tab w:val="left" w:pos="2268"/>
          <w:tab w:val="left" w:pos="5103"/>
          <w:tab w:val="left" w:pos="7371"/>
        </w:tabs>
        <w:ind w:left="567" w:right="567"/>
        <w:jc w:val="center"/>
        <w:rPr>
          <w:rFonts w:ascii="Times New Roman" w:hAnsi="Times New Roman"/>
          <w:color w:val="3333FF"/>
          <w:spacing w:val="-4"/>
        </w:rPr>
      </w:pPr>
      <w:r>
        <w:rPr>
          <w:rFonts w:ascii="Times New Roman" w:hAnsi="Times New Roman"/>
          <w:b/>
          <w:color w:val="3333FF"/>
          <w:sz w:val="32"/>
          <w:szCs w:val="32"/>
        </w:rPr>
        <w:t>33333333333333333333</w:t>
      </w:r>
    </w:p>
    <w:p w:rsidR="002648E6" w:rsidRPr="00776C87" w:rsidRDefault="002648E6" w:rsidP="00C9209B">
      <w:pPr>
        <w:pStyle w:val="a4"/>
        <w:tabs>
          <w:tab w:val="clear" w:pos="4153"/>
          <w:tab w:val="clear" w:pos="8306"/>
          <w:tab w:val="left" w:pos="567"/>
          <w:tab w:val="left" w:pos="2268"/>
          <w:tab w:val="left" w:pos="2835"/>
          <w:tab w:val="left" w:pos="5103"/>
          <w:tab w:val="left" w:pos="7371"/>
        </w:tabs>
        <w:ind w:left="567" w:right="567"/>
        <w:jc w:val="center"/>
        <w:outlineLvl w:val="0"/>
        <w:rPr>
          <w:rFonts w:ascii="Times New Roman" w:hAnsi="Times New Roman"/>
          <w:color w:val="3333FF"/>
          <w:sz w:val="40"/>
          <w:szCs w:val="40"/>
        </w:rPr>
      </w:pPr>
    </w:p>
    <w:p w:rsidR="002648E6" w:rsidRPr="00ED4750" w:rsidRDefault="002648E6" w:rsidP="00C9209B">
      <w:pPr>
        <w:pStyle w:val="a4"/>
        <w:tabs>
          <w:tab w:val="clear" w:pos="4153"/>
          <w:tab w:val="clear" w:pos="8306"/>
          <w:tab w:val="left" w:pos="567"/>
          <w:tab w:val="left" w:pos="2268"/>
          <w:tab w:val="left" w:pos="5103"/>
          <w:tab w:val="left" w:pos="7371"/>
        </w:tabs>
        <w:ind w:left="567" w:right="567"/>
        <w:jc w:val="center"/>
        <w:rPr>
          <w:rFonts w:ascii="Times New Roman" w:hAnsi="Times New Roman"/>
          <w:b/>
          <w:color w:val="3333FF"/>
          <w:sz w:val="40"/>
          <w:szCs w:val="40"/>
        </w:rPr>
      </w:pPr>
    </w:p>
    <w:p w:rsidR="002648E6" w:rsidRPr="00776C87" w:rsidRDefault="00BF7351" w:rsidP="00C9209B">
      <w:pPr>
        <w:pStyle w:val="a4"/>
        <w:tabs>
          <w:tab w:val="clear" w:pos="4153"/>
          <w:tab w:val="clear" w:pos="8306"/>
          <w:tab w:val="left" w:pos="567"/>
          <w:tab w:val="left" w:pos="2268"/>
          <w:tab w:val="left" w:pos="5103"/>
          <w:tab w:val="left" w:pos="7371"/>
        </w:tabs>
        <w:ind w:left="567" w:right="567"/>
        <w:jc w:val="center"/>
        <w:rPr>
          <w:rFonts w:ascii="Times New Roman" w:hAnsi="Times New Roman"/>
          <w:b/>
          <w:caps/>
          <w:color w:val="3333FF"/>
          <w:sz w:val="36"/>
          <w:szCs w:val="36"/>
        </w:rPr>
      </w:pPr>
      <w:r>
        <w:rPr>
          <w:rFonts w:ascii="Times New Roman" w:hAnsi="Times New Roman"/>
          <w:b/>
          <w:caps/>
          <w:color w:val="3333FF"/>
          <w:sz w:val="36"/>
          <w:szCs w:val="36"/>
        </w:rPr>
        <w:t>4444444444444444444444444444444444444</w:t>
      </w:r>
    </w:p>
    <w:p w:rsidR="00776C87" w:rsidRPr="00776C87" w:rsidRDefault="00BF7351" w:rsidP="00C9209B">
      <w:pPr>
        <w:pStyle w:val="2"/>
        <w:jc w:val="center"/>
        <w:rPr>
          <w:rFonts w:ascii="Times New Roman" w:hAnsi="Times New Roman"/>
          <w:color w:val="3333FF"/>
          <w:sz w:val="36"/>
          <w:szCs w:val="36"/>
        </w:rPr>
      </w:pPr>
      <w:r>
        <w:rPr>
          <w:rFonts w:ascii="Times New Roman" w:hAnsi="Times New Roman"/>
          <w:color w:val="3333FF"/>
          <w:sz w:val="36"/>
          <w:szCs w:val="36"/>
        </w:rPr>
        <w:t>5555555555555555</w:t>
      </w:r>
    </w:p>
    <w:p w:rsidR="002648E6" w:rsidRPr="00776C87" w:rsidRDefault="00BF7351" w:rsidP="00C9209B">
      <w:pPr>
        <w:pStyle w:val="2"/>
        <w:spacing w:before="0"/>
        <w:jc w:val="center"/>
        <w:rPr>
          <w:rFonts w:ascii="Tahoma" w:hAnsi="Tahoma" w:cs="Tahoma"/>
          <w:color w:val="3333FF"/>
        </w:rPr>
      </w:pPr>
      <w:r>
        <w:rPr>
          <w:rFonts w:ascii="Times New Roman" w:hAnsi="Times New Roman"/>
          <w:color w:val="3333FF"/>
          <w:sz w:val="36"/>
          <w:szCs w:val="36"/>
        </w:rPr>
        <w:t>6666666666666666666666666666666666666666666666666666666666666666666666666666666666666666666666666666666666</w:t>
      </w:r>
      <w:r w:rsidR="00776C87" w:rsidRPr="00776C87">
        <w:rPr>
          <w:rFonts w:ascii="Times New Roman" w:hAnsi="Times New Roman"/>
          <w:color w:val="3333FF"/>
          <w:sz w:val="36"/>
          <w:szCs w:val="36"/>
        </w:rPr>
        <w:t xml:space="preserve"> </w:t>
      </w:r>
    </w:p>
    <w:p w:rsidR="002648E6" w:rsidRDefault="002648E6" w:rsidP="00C9209B">
      <w:pPr>
        <w:jc w:val="center"/>
        <w:rPr>
          <w:rFonts w:ascii="Times New Roman" w:hAnsi="Times New Roman"/>
          <w:b/>
          <w:color w:val="3333FF"/>
          <w:sz w:val="32"/>
        </w:rPr>
      </w:pPr>
    </w:p>
    <w:p w:rsidR="00BF7351" w:rsidRPr="00776C87" w:rsidRDefault="00BF7351" w:rsidP="00C9209B">
      <w:pPr>
        <w:jc w:val="center"/>
        <w:rPr>
          <w:rFonts w:ascii="Times New Roman" w:hAnsi="Times New Roman"/>
          <w:b/>
          <w:color w:val="3333FF"/>
          <w:sz w:val="32"/>
        </w:rPr>
      </w:pPr>
    </w:p>
    <w:p w:rsidR="002648E6" w:rsidRPr="00776C87" w:rsidRDefault="00BF7351" w:rsidP="00C9209B">
      <w:pPr>
        <w:suppressAutoHyphens/>
        <w:jc w:val="center"/>
        <w:rPr>
          <w:rFonts w:ascii="Times New Roman" w:hAnsi="Times New Roman"/>
          <w:b/>
          <w:color w:val="3333FF"/>
          <w:sz w:val="32"/>
        </w:rPr>
      </w:pPr>
      <w:r>
        <w:rPr>
          <w:rFonts w:ascii="Times New Roman" w:hAnsi="Times New Roman"/>
          <w:b/>
          <w:color w:val="3333FF"/>
          <w:sz w:val="32"/>
        </w:rPr>
        <w:t>77777777777777777777777</w:t>
      </w:r>
    </w:p>
    <w:p w:rsidR="002648E6" w:rsidRPr="00714744" w:rsidRDefault="002648E6" w:rsidP="00C9209B">
      <w:pPr>
        <w:suppressAutoHyphens/>
        <w:ind w:right="141"/>
        <w:jc w:val="center"/>
        <w:rPr>
          <w:rFonts w:ascii="Times New Roman" w:hAnsi="Times New Roman"/>
          <w:b/>
          <w:color w:val="3333FF"/>
          <w:sz w:val="32"/>
        </w:rPr>
      </w:pPr>
    </w:p>
    <w:p w:rsidR="002648E6" w:rsidRPr="00486D4B" w:rsidRDefault="00BF7351" w:rsidP="00C9209B">
      <w:pPr>
        <w:suppressAutoHyphens/>
        <w:ind w:right="141"/>
        <w:jc w:val="center"/>
        <w:rPr>
          <w:rFonts w:ascii="Times New Roman" w:hAnsi="Times New Roman"/>
          <w:b/>
          <w:color w:val="3333FF"/>
          <w:sz w:val="32"/>
        </w:rPr>
      </w:pPr>
      <w:r>
        <w:rPr>
          <w:rFonts w:ascii="Times New Roman" w:hAnsi="Times New Roman"/>
          <w:b/>
          <w:color w:val="3333FF"/>
          <w:sz w:val="32"/>
        </w:rPr>
        <w:t>8888888888</w:t>
      </w:r>
    </w:p>
    <w:p w:rsidR="002648E6" w:rsidRPr="00486D4B" w:rsidRDefault="00BF7351" w:rsidP="00C9209B">
      <w:pPr>
        <w:suppressAutoHyphens/>
        <w:ind w:right="141"/>
        <w:jc w:val="center"/>
        <w:rPr>
          <w:rFonts w:ascii="Times New Roman" w:hAnsi="Times New Roman"/>
          <w:b/>
          <w:color w:val="3333FF"/>
          <w:sz w:val="32"/>
        </w:rPr>
      </w:pPr>
      <w:r>
        <w:rPr>
          <w:rFonts w:ascii="Times New Roman" w:hAnsi="Times New Roman"/>
          <w:b/>
          <w:color w:val="3333FF"/>
          <w:sz w:val="32"/>
        </w:rPr>
        <w:t>8888888888</w:t>
      </w:r>
    </w:p>
    <w:p w:rsidR="002648E6" w:rsidRPr="00D17CC5" w:rsidRDefault="002648E6" w:rsidP="00C9209B">
      <w:pPr>
        <w:suppressAutoHyphens/>
        <w:ind w:right="141"/>
        <w:jc w:val="center"/>
        <w:rPr>
          <w:rFonts w:ascii="Times New Roman" w:hAnsi="Times New Roman"/>
          <w:b/>
          <w:sz w:val="32"/>
        </w:rPr>
      </w:pPr>
    </w:p>
    <w:p w:rsidR="002648E6" w:rsidRPr="00D17CC5" w:rsidRDefault="002648E6" w:rsidP="00C9209B">
      <w:pPr>
        <w:suppressAutoHyphens/>
        <w:ind w:right="141"/>
        <w:jc w:val="center"/>
        <w:rPr>
          <w:rFonts w:ascii="Times New Roman" w:hAnsi="Times New Roman"/>
          <w:b/>
          <w:sz w:val="32"/>
        </w:rPr>
      </w:pPr>
    </w:p>
    <w:p w:rsidR="002648E6" w:rsidRPr="00776C87" w:rsidRDefault="00BF7351" w:rsidP="00C9209B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ind w:left="567" w:right="567"/>
        <w:jc w:val="center"/>
        <w:rPr>
          <w:rFonts w:ascii="Times New Roman" w:hAnsi="Times New Roman"/>
          <w:b/>
          <w:color w:val="3333FF"/>
          <w:sz w:val="32"/>
          <w:szCs w:val="32"/>
        </w:rPr>
      </w:pPr>
      <w:r>
        <w:rPr>
          <w:rFonts w:ascii="Times New Roman" w:hAnsi="Times New Roman"/>
          <w:b/>
          <w:color w:val="3333FF"/>
          <w:sz w:val="32"/>
          <w:szCs w:val="32"/>
        </w:rPr>
        <w:t>999999999999999999999</w:t>
      </w:r>
    </w:p>
    <w:p w:rsidR="002648E6" w:rsidRPr="00776C87" w:rsidRDefault="00BF7351" w:rsidP="00C9209B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ind w:left="567" w:right="567"/>
        <w:jc w:val="center"/>
        <w:rPr>
          <w:rFonts w:ascii="Times New Roman" w:hAnsi="Times New Roman"/>
          <w:b/>
          <w:color w:val="3333FF"/>
          <w:sz w:val="32"/>
          <w:szCs w:val="32"/>
        </w:rPr>
      </w:pPr>
      <w:r>
        <w:rPr>
          <w:rFonts w:ascii="Times New Roman" w:hAnsi="Times New Roman"/>
          <w:b/>
          <w:color w:val="3333FF"/>
          <w:sz w:val="32"/>
          <w:szCs w:val="32"/>
        </w:rPr>
        <w:t>999999999999999999999</w:t>
      </w:r>
    </w:p>
    <w:p w:rsidR="002648E6" w:rsidRPr="00086EC9" w:rsidRDefault="002648E6" w:rsidP="00C9209B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</w:p>
    <w:p w:rsidR="002648E6" w:rsidRPr="00086EC9" w:rsidRDefault="002648E6" w:rsidP="00C9209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pacing w:val="60"/>
          <w:sz w:val="32"/>
          <w:szCs w:val="32"/>
          <w:u w:val="none"/>
          <w:lang w:val="ru-RU"/>
        </w:rPr>
      </w:pPr>
    </w:p>
    <w:p w:rsidR="002648E6" w:rsidRDefault="002648E6" w:rsidP="00C9209B">
      <w:pPr>
        <w:pStyle w:val="a4"/>
        <w:tabs>
          <w:tab w:val="clear" w:pos="4153"/>
          <w:tab w:val="clear" w:pos="8306"/>
          <w:tab w:val="left" w:pos="567"/>
          <w:tab w:val="left" w:pos="2268"/>
          <w:tab w:val="left" w:pos="5103"/>
          <w:tab w:val="left" w:pos="7371"/>
        </w:tabs>
        <w:ind w:left="284" w:right="284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</w:p>
    <w:p w:rsidR="002648E6" w:rsidRPr="00C37704" w:rsidRDefault="002648E6" w:rsidP="00C9209B">
      <w:pPr>
        <w:pStyle w:val="a4"/>
        <w:tabs>
          <w:tab w:val="clear" w:pos="4153"/>
          <w:tab w:val="clear" w:pos="8306"/>
          <w:tab w:val="left" w:pos="567"/>
          <w:tab w:val="left" w:pos="2268"/>
          <w:tab w:val="left" w:pos="5103"/>
          <w:tab w:val="left" w:pos="7371"/>
        </w:tabs>
        <w:ind w:left="284" w:right="284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</w:p>
    <w:p w:rsidR="002648E6" w:rsidRPr="00776C87" w:rsidRDefault="00BF7351" w:rsidP="00C9209B">
      <w:pPr>
        <w:pStyle w:val="a4"/>
        <w:tabs>
          <w:tab w:val="clear" w:pos="4153"/>
          <w:tab w:val="clear" w:pos="8306"/>
          <w:tab w:val="left" w:pos="567"/>
          <w:tab w:val="left" w:pos="2268"/>
          <w:tab w:val="left" w:pos="5103"/>
          <w:tab w:val="left" w:pos="7371"/>
        </w:tabs>
        <w:ind w:left="567" w:right="567" w:firstLine="5387"/>
        <w:outlineLvl w:val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1111111111111111</w:t>
      </w:r>
    </w:p>
    <w:p w:rsidR="002648E6" w:rsidRPr="008514D8" w:rsidRDefault="002648E6" w:rsidP="00C9209B">
      <w:pPr>
        <w:pStyle w:val="a4"/>
        <w:tabs>
          <w:tab w:val="clear" w:pos="4153"/>
          <w:tab w:val="clear" w:pos="8306"/>
          <w:tab w:val="left" w:pos="567"/>
          <w:tab w:val="left" w:pos="2268"/>
          <w:tab w:val="left" w:pos="5103"/>
          <w:tab w:val="left" w:pos="7371"/>
        </w:tabs>
        <w:ind w:left="567" w:right="567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2648E6" w:rsidRPr="00776C87" w:rsidRDefault="002648E6" w:rsidP="00C9209B">
      <w:pPr>
        <w:ind w:left="567" w:right="141"/>
        <w:rPr>
          <w:rFonts w:ascii="Times New Roman" w:hAnsi="Times New Roman"/>
          <w:b/>
          <w:color w:val="3333FF"/>
          <w:sz w:val="28"/>
          <w:szCs w:val="28"/>
        </w:rPr>
      </w:pPr>
    </w:p>
    <w:p w:rsidR="002648E6" w:rsidRPr="00776C87" w:rsidRDefault="002648E6" w:rsidP="00C9209B">
      <w:pPr>
        <w:ind w:left="567" w:right="141"/>
        <w:rPr>
          <w:rFonts w:ascii="Times New Roman" w:hAnsi="Times New Roman"/>
          <w:b/>
          <w:color w:val="3333FF"/>
          <w:sz w:val="28"/>
          <w:szCs w:val="28"/>
        </w:rPr>
      </w:pPr>
    </w:p>
    <w:p w:rsidR="002648E6" w:rsidRPr="00776C87" w:rsidRDefault="00BF7351" w:rsidP="00C9209B">
      <w:pPr>
        <w:ind w:left="567" w:right="141"/>
        <w:rPr>
          <w:rFonts w:ascii="Times New Roman" w:hAnsi="Times New Roman"/>
          <w:b/>
          <w:color w:val="3333FF"/>
          <w:sz w:val="28"/>
          <w:szCs w:val="28"/>
        </w:rPr>
      </w:pPr>
      <w:r>
        <w:rPr>
          <w:rFonts w:ascii="Times New Roman" w:hAnsi="Times New Roman"/>
          <w:b/>
          <w:color w:val="3333FF"/>
          <w:sz w:val="28"/>
          <w:szCs w:val="28"/>
        </w:rPr>
        <w:t>000000000000000000000</w:t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>
        <w:rPr>
          <w:rFonts w:ascii="Times New Roman" w:hAnsi="Times New Roman"/>
          <w:b/>
          <w:color w:val="3333FF"/>
          <w:sz w:val="28"/>
          <w:szCs w:val="28"/>
        </w:rPr>
        <w:t>ааааааааааааааа</w:t>
      </w:r>
    </w:p>
    <w:p w:rsidR="002648E6" w:rsidRPr="00776C87" w:rsidRDefault="002648E6" w:rsidP="00C9209B">
      <w:pPr>
        <w:ind w:left="567" w:right="141"/>
        <w:rPr>
          <w:rFonts w:ascii="Times New Roman" w:hAnsi="Times New Roman"/>
          <w:b/>
          <w:color w:val="3333FF"/>
          <w:sz w:val="28"/>
          <w:szCs w:val="28"/>
        </w:rPr>
      </w:pPr>
    </w:p>
    <w:p w:rsidR="002648E6" w:rsidRPr="00776C87" w:rsidRDefault="002648E6" w:rsidP="00C9209B">
      <w:pPr>
        <w:ind w:left="567" w:right="141"/>
        <w:rPr>
          <w:rFonts w:ascii="Times New Roman" w:hAnsi="Times New Roman"/>
          <w:b/>
          <w:color w:val="3333FF"/>
          <w:sz w:val="28"/>
          <w:szCs w:val="28"/>
        </w:rPr>
      </w:pPr>
    </w:p>
    <w:p w:rsidR="002648E6" w:rsidRPr="00776C87" w:rsidRDefault="00BF7351" w:rsidP="00C9209B">
      <w:pPr>
        <w:ind w:left="567" w:right="141"/>
        <w:rPr>
          <w:rFonts w:ascii="Times New Roman" w:hAnsi="Times New Roman"/>
          <w:b/>
          <w:color w:val="3333FF"/>
          <w:sz w:val="28"/>
          <w:szCs w:val="28"/>
        </w:rPr>
      </w:pPr>
      <w:r>
        <w:rPr>
          <w:rFonts w:ascii="Times New Roman" w:hAnsi="Times New Roman"/>
          <w:b/>
          <w:color w:val="3333FF"/>
          <w:sz w:val="28"/>
          <w:szCs w:val="28"/>
        </w:rPr>
        <w:t>0000000</w:t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 w:rsidR="00086EC9" w:rsidRPr="00776C87">
        <w:rPr>
          <w:rFonts w:ascii="Times New Roman" w:hAnsi="Times New Roman"/>
          <w:b/>
          <w:color w:val="3333FF"/>
          <w:sz w:val="28"/>
          <w:szCs w:val="28"/>
        </w:rPr>
        <w:tab/>
      </w:r>
      <w:r>
        <w:rPr>
          <w:rFonts w:ascii="Times New Roman" w:hAnsi="Times New Roman"/>
          <w:b/>
          <w:color w:val="3333FF"/>
          <w:sz w:val="28"/>
          <w:szCs w:val="28"/>
        </w:rPr>
        <w:tab/>
        <w:t>ббббббббббббббб</w:t>
      </w:r>
    </w:p>
    <w:p w:rsidR="002648E6" w:rsidRPr="00776C87" w:rsidRDefault="002648E6" w:rsidP="00C9209B">
      <w:pPr>
        <w:jc w:val="center"/>
        <w:rPr>
          <w:rFonts w:ascii="Times New Roman" w:hAnsi="Times New Roman"/>
          <w:b/>
          <w:color w:val="3333FF"/>
          <w:sz w:val="28"/>
          <w:szCs w:val="28"/>
        </w:rPr>
      </w:pPr>
    </w:p>
    <w:p w:rsidR="002648E6" w:rsidRPr="00776C87" w:rsidRDefault="002648E6" w:rsidP="00C9209B">
      <w:pPr>
        <w:jc w:val="center"/>
        <w:rPr>
          <w:rFonts w:ascii="Times New Roman" w:hAnsi="Times New Roman"/>
          <w:b/>
          <w:color w:val="3333FF"/>
          <w:sz w:val="28"/>
          <w:szCs w:val="28"/>
        </w:rPr>
      </w:pPr>
    </w:p>
    <w:p w:rsidR="002648E6" w:rsidRPr="00776C87" w:rsidRDefault="002648E6" w:rsidP="00C9209B">
      <w:pPr>
        <w:jc w:val="center"/>
        <w:rPr>
          <w:rFonts w:ascii="Times New Roman" w:hAnsi="Times New Roman"/>
          <w:b/>
          <w:color w:val="3333FF"/>
          <w:sz w:val="28"/>
          <w:szCs w:val="28"/>
        </w:rPr>
      </w:pPr>
    </w:p>
    <w:p w:rsidR="002648E6" w:rsidRPr="00776C87" w:rsidRDefault="002648E6" w:rsidP="00C9209B">
      <w:pPr>
        <w:jc w:val="center"/>
        <w:rPr>
          <w:rFonts w:ascii="Times New Roman" w:hAnsi="Times New Roman"/>
          <w:b/>
          <w:color w:val="3333FF"/>
          <w:sz w:val="28"/>
          <w:szCs w:val="28"/>
        </w:rPr>
      </w:pPr>
    </w:p>
    <w:p w:rsidR="002648E6" w:rsidRPr="00776C87" w:rsidRDefault="002648E6" w:rsidP="00C9209B">
      <w:pPr>
        <w:jc w:val="center"/>
        <w:rPr>
          <w:rFonts w:ascii="Times New Roman" w:hAnsi="Times New Roman"/>
          <w:b/>
          <w:color w:val="3333FF"/>
          <w:sz w:val="28"/>
          <w:szCs w:val="28"/>
        </w:rPr>
      </w:pPr>
      <w:r w:rsidRPr="00776C87">
        <w:rPr>
          <w:rFonts w:ascii="Times New Roman" w:hAnsi="Times New Roman"/>
          <w:b/>
          <w:color w:val="3333FF"/>
          <w:sz w:val="28"/>
          <w:szCs w:val="28"/>
        </w:rPr>
        <w:t>г. Н</w:t>
      </w:r>
      <w:r w:rsidR="00BF7351">
        <w:rPr>
          <w:rFonts w:ascii="Times New Roman" w:hAnsi="Times New Roman"/>
          <w:b/>
          <w:color w:val="3333FF"/>
          <w:sz w:val="28"/>
          <w:szCs w:val="28"/>
        </w:rPr>
        <w:t>-с</w:t>
      </w:r>
      <w:r w:rsidRPr="00776C87">
        <w:rPr>
          <w:rFonts w:ascii="Times New Roman" w:hAnsi="Times New Roman"/>
          <w:b/>
          <w:color w:val="3333FF"/>
          <w:sz w:val="28"/>
          <w:szCs w:val="28"/>
        </w:rPr>
        <w:t>к</w:t>
      </w:r>
    </w:p>
    <w:p w:rsidR="002648E6" w:rsidRPr="00776C87" w:rsidRDefault="002648E6" w:rsidP="00C9209B">
      <w:pPr>
        <w:pStyle w:val="27"/>
        <w:spacing w:line="240" w:lineRule="auto"/>
        <w:jc w:val="center"/>
        <w:rPr>
          <w:rFonts w:ascii="Times New Roman" w:hAnsi="Times New Roman"/>
          <w:color w:val="3333FF"/>
          <w:sz w:val="28"/>
          <w:szCs w:val="28"/>
          <w:lang w:val="ru-RU"/>
        </w:rPr>
      </w:pPr>
      <w:r w:rsidRPr="00776C87">
        <w:rPr>
          <w:rFonts w:ascii="Times New Roman" w:hAnsi="Times New Roman"/>
          <w:b/>
          <w:color w:val="3333FF"/>
          <w:sz w:val="28"/>
          <w:szCs w:val="28"/>
        </w:rPr>
        <w:t>201</w:t>
      </w:r>
      <w:r w:rsidRPr="00776C87">
        <w:rPr>
          <w:rFonts w:ascii="Times New Roman" w:hAnsi="Times New Roman"/>
          <w:b/>
          <w:color w:val="3333FF"/>
          <w:sz w:val="28"/>
          <w:szCs w:val="28"/>
          <w:lang w:val="ru-RU"/>
        </w:rPr>
        <w:t>7</w:t>
      </w:r>
      <w:r w:rsidRPr="00776C87">
        <w:rPr>
          <w:rFonts w:ascii="Times New Roman" w:hAnsi="Times New Roman"/>
          <w:b/>
          <w:color w:val="3333FF"/>
          <w:sz w:val="28"/>
          <w:szCs w:val="28"/>
        </w:rPr>
        <w:t xml:space="preserve"> год</w:t>
      </w:r>
    </w:p>
    <w:p w:rsidR="00C16235" w:rsidRPr="00776C87" w:rsidRDefault="00C16235" w:rsidP="00470C7F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rPr>
          <w:rFonts w:ascii="Times New Roman" w:hAnsi="Times New Roman"/>
          <w:color w:val="3333FF"/>
          <w:sz w:val="16"/>
          <w:szCs w:val="16"/>
        </w:rPr>
      </w:pPr>
      <w:r w:rsidRPr="00776C87">
        <w:rPr>
          <w:rFonts w:ascii="Times New Roman" w:hAnsi="Times New Roman"/>
          <w:color w:val="3333FF"/>
          <w:sz w:val="28"/>
          <w:szCs w:val="28"/>
        </w:rPr>
        <w:br w:type="page"/>
      </w:r>
    </w:p>
    <w:tbl>
      <w:tblPr>
        <w:tblW w:w="10291" w:type="dxa"/>
        <w:tblInd w:w="-198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4"/>
        <w:gridCol w:w="1300"/>
        <w:gridCol w:w="1265"/>
        <w:gridCol w:w="1182"/>
        <w:gridCol w:w="1208"/>
        <w:gridCol w:w="1261"/>
        <w:gridCol w:w="1243"/>
        <w:gridCol w:w="1257"/>
        <w:gridCol w:w="851"/>
      </w:tblGrid>
      <w:tr w:rsidR="00C16235" w:rsidRPr="00C16235" w:rsidTr="008972F1">
        <w:trPr>
          <w:trHeight w:hRule="exact" w:val="284"/>
          <w:tblHeader/>
        </w:trPr>
        <w:tc>
          <w:tcPr>
            <w:tcW w:w="1029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br w:type="page"/>
              <w:t>Таблица регистрации изменений</w:t>
            </w:r>
          </w:p>
        </w:tc>
      </w:tr>
      <w:tr w:rsidR="00C16235" w:rsidRPr="00C16235" w:rsidTr="008972F1">
        <w:trPr>
          <w:trHeight w:hRule="exact" w:val="284"/>
          <w:tblHeader/>
        </w:trPr>
        <w:tc>
          <w:tcPr>
            <w:tcW w:w="732" w:type="dxa"/>
            <w:vMerge w:val="restart"/>
            <w:tcBorders>
              <w:top w:val="single" w:sz="12" w:space="0" w:color="auto"/>
              <w:left w:val="nil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Изм.</w:t>
            </w:r>
          </w:p>
        </w:tc>
        <w:tc>
          <w:tcPr>
            <w:tcW w:w="4852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Номера листов (страниц)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Всего л</w:t>
            </w:r>
            <w:r w:rsidRPr="00C16235">
              <w:rPr>
                <w:rFonts w:ascii="Times New Roman" w:hAnsi="Times New Roman"/>
              </w:rPr>
              <w:t>и</w:t>
            </w:r>
            <w:r w:rsidRPr="00C16235">
              <w:rPr>
                <w:rFonts w:ascii="Times New Roman" w:hAnsi="Times New Roman"/>
              </w:rPr>
              <w:t>стов (стр</w:t>
            </w:r>
            <w:r w:rsidRPr="00C16235">
              <w:rPr>
                <w:rFonts w:ascii="Times New Roman" w:hAnsi="Times New Roman"/>
              </w:rPr>
              <w:t>а</w:t>
            </w:r>
            <w:r w:rsidRPr="00C16235">
              <w:rPr>
                <w:rFonts w:ascii="Times New Roman" w:hAnsi="Times New Roman"/>
              </w:rPr>
              <w:t>ниц) в док.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Номер док.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По</w:t>
            </w:r>
            <w:r w:rsidRPr="00C16235">
              <w:rPr>
                <w:rFonts w:ascii="Times New Roman" w:hAnsi="Times New Roman"/>
              </w:rPr>
              <w:t>д</w:t>
            </w:r>
            <w:r w:rsidRPr="00C16235">
              <w:rPr>
                <w:rFonts w:ascii="Times New Roman" w:hAnsi="Times New Roman"/>
              </w:rPr>
              <w:t>пись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nil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Дата</w:t>
            </w:r>
          </w:p>
        </w:tc>
      </w:tr>
      <w:tr w:rsidR="00C16235" w:rsidRPr="00C16235" w:rsidTr="008972F1">
        <w:trPr>
          <w:trHeight w:val="884"/>
          <w:tblHeader/>
        </w:trPr>
        <w:tc>
          <w:tcPr>
            <w:tcW w:w="732" w:type="dxa"/>
            <w:vMerge/>
            <w:tcBorders>
              <w:left w:val="nil"/>
              <w:bottom w:val="single" w:sz="12" w:space="0" w:color="auto"/>
            </w:tcBorders>
            <w:shd w:val="clear" w:color="auto" w:fill="FFFF99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Изм</w:t>
            </w:r>
            <w:r w:rsidRPr="00C16235">
              <w:rPr>
                <w:rFonts w:ascii="Times New Roman" w:hAnsi="Times New Roman"/>
              </w:rPr>
              <w:t>е</w:t>
            </w:r>
            <w:r w:rsidRPr="00C16235">
              <w:rPr>
                <w:rFonts w:ascii="Times New Roman" w:hAnsi="Times New Roman"/>
              </w:rPr>
              <w:t>ненных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Зам</w:t>
            </w:r>
            <w:r w:rsidRPr="00C16235">
              <w:rPr>
                <w:rFonts w:ascii="Times New Roman" w:hAnsi="Times New Roman"/>
              </w:rPr>
              <w:t>е</w:t>
            </w:r>
            <w:r w:rsidRPr="00C16235">
              <w:rPr>
                <w:rFonts w:ascii="Times New Roman" w:hAnsi="Times New Roman"/>
              </w:rPr>
              <w:t>ненных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Н</w:t>
            </w:r>
            <w:r w:rsidRPr="00C16235">
              <w:rPr>
                <w:rFonts w:ascii="Times New Roman" w:hAnsi="Times New Roman"/>
              </w:rPr>
              <w:t>о</w:t>
            </w:r>
            <w:r w:rsidRPr="00C16235">
              <w:rPr>
                <w:rFonts w:ascii="Times New Roman" w:hAnsi="Times New Roman"/>
              </w:rPr>
              <w:t>вых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 w:rsidRPr="00C16235">
              <w:rPr>
                <w:rFonts w:ascii="Times New Roman" w:hAnsi="Times New Roman"/>
              </w:rPr>
              <w:t>Анн</w:t>
            </w:r>
            <w:r w:rsidRPr="00C16235">
              <w:rPr>
                <w:rFonts w:ascii="Times New Roman" w:hAnsi="Times New Roman"/>
              </w:rPr>
              <w:t>у</w:t>
            </w:r>
            <w:r w:rsidRPr="00C16235">
              <w:rPr>
                <w:rFonts w:ascii="Times New Roman" w:hAnsi="Times New Roman"/>
              </w:rPr>
              <w:t>лиро-ванных</w:t>
            </w: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shd w:val="clear" w:color="auto" w:fill="FFFF99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  <w:shd w:val="clear" w:color="auto" w:fill="FFFF99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bottom w:val="single" w:sz="12" w:space="0" w:color="auto"/>
            </w:tcBorders>
            <w:shd w:val="clear" w:color="auto" w:fill="FFFF99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nil"/>
            </w:tcBorders>
            <w:shd w:val="clear" w:color="auto" w:fill="FFFF99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C16235" w:rsidRPr="00C16235" w:rsidTr="008972F1">
        <w:trPr>
          <w:trHeight w:hRule="exact" w:val="340"/>
        </w:trPr>
        <w:tc>
          <w:tcPr>
            <w:tcW w:w="732" w:type="dxa"/>
            <w:tcBorders>
              <w:lef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right w:val="nil"/>
            </w:tcBorders>
            <w:shd w:val="clear" w:color="auto" w:fill="auto"/>
            <w:vAlign w:val="center"/>
          </w:tcPr>
          <w:p w:rsidR="00C16235" w:rsidRPr="00C16235" w:rsidRDefault="00C16235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16235" w:rsidRPr="00C16235" w:rsidRDefault="00C16235" w:rsidP="00C9209B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spacing w:line="288" w:lineRule="auto"/>
        <w:rPr>
          <w:rFonts w:ascii="Times New Roman" w:hAnsi="Times New Roman"/>
        </w:rPr>
      </w:pPr>
    </w:p>
    <w:p w:rsidR="009F4426" w:rsidRPr="00C16235" w:rsidRDefault="00D02DAA" w:rsidP="00C9209B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spacing w:after="60" w:line="288" w:lineRule="auto"/>
        <w:jc w:val="center"/>
        <w:rPr>
          <w:rFonts w:ascii="Times New Roman" w:hAnsi="Times New Roman"/>
          <w:sz w:val="28"/>
          <w:szCs w:val="28"/>
        </w:rPr>
      </w:pPr>
      <w:r w:rsidRPr="00C16235">
        <w:rPr>
          <w:rFonts w:ascii="Times New Roman" w:hAnsi="Times New Roman"/>
        </w:rPr>
        <w:br w:type="page"/>
      </w:r>
      <w:r w:rsidR="009F4426" w:rsidRPr="00C1623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="009B5BCF" w:rsidRPr="00C16235">
        <w:rPr>
          <w:rFonts w:ascii="Times New Roman" w:hAnsi="Times New Roman"/>
          <w:b/>
          <w:sz w:val="28"/>
          <w:szCs w:val="28"/>
        </w:rPr>
        <w:t xml:space="preserve"> РАЗДЕЛА</w:t>
      </w:r>
    </w:p>
    <w:tbl>
      <w:tblPr>
        <w:tblW w:w="10291" w:type="dxa"/>
        <w:tblInd w:w="-198" w:type="dxa"/>
        <w:tblBorders>
          <w:top w:val="single" w:sz="12" w:space="0" w:color="auto"/>
          <w:bottom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8337"/>
        <w:gridCol w:w="1057"/>
      </w:tblGrid>
      <w:tr w:rsidR="005F61F3" w:rsidRPr="00C16235">
        <w:trPr>
          <w:trHeight w:val="606"/>
          <w:tblHeader/>
        </w:trPr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486150" w:rsidRPr="00C16235" w:rsidRDefault="00486150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235">
              <w:rPr>
                <w:rFonts w:ascii="Times New Roman" w:hAnsi="Times New Roman"/>
                <w:b/>
                <w:sz w:val="28"/>
                <w:szCs w:val="28"/>
              </w:rPr>
              <w:t>№№п</w:t>
            </w:r>
            <w:r w:rsidR="00C1623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162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8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486150" w:rsidRPr="00C16235" w:rsidRDefault="00486150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235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486150" w:rsidRPr="00C16235" w:rsidRDefault="00486150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235">
              <w:rPr>
                <w:rFonts w:ascii="Times New Roman" w:hAnsi="Times New Roman"/>
                <w:b/>
                <w:sz w:val="28"/>
                <w:szCs w:val="28"/>
              </w:rPr>
              <w:t>Лист</w:t>
            </w:r>
          </w:p>
        </w:tc>
      </w:tr>
      <w:tr w:rsidR="00486150" w:rsidRPr="00EE1C20"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</w:tcPr>
          <w:p w:rsidR="00486150" w:rsidRPr="00844B5F" w:rsidRDefault="00486150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tcBorders>
              <w:top w:val="single" w:sz="12" w:space="0" w:color="auto"/>
            </w:tcBorders>
            <w:shd w:val="clear" w:color="auto" w:fill="auto"/>
          </w:tcPr>
          <w:p w:rsidR="00486150" w:rsidRPr="00844B5F" w:rsidRDefault="00486150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6150" w:rsidRPr="00844B5F" w:rsidRDefault="00486150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  <w:lang w:val="en-US"/>
              </w:rPr>
            </w:pPr>
          </w:p>
        </w:tc>
      </w:tr>
      <w:tr w:rsidR="00486150" w:rsidRPr="00EE1C20">
        <w:tc>
          <w:tcPr>
            <w:tcW w:w="897" w:type="dxa"/>
            <w:shd w:val="clear" w:color="auto" w:fill="auto"/>
          </w:tcPr>
          <w:p w:rsidR="00486150" w:rsidRPr="00844B5F" w:rsidRDefault="00486150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486150" w:rsidRPr="00844B5F" w:rsidRDefault="00486150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86150" w:rsidRPr="00844B5F" w:rsidRDefault="00486150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  <w:lang w:val="en-US"/>
              </w:rPr>
            </w:pPr>
          </w:p>
        </w:tc>
      </w:tr>
      <w:tr w:rsidR="00E93218" w:rsidRPr="00EE1C20">
        <w:tc>
          <w:tcPr>
            <w:tcW w:w="897" w:type="dxa"/>
            <w:shd w:val="clear" w:color="auto" w:fill="auto"/>
          </w:tcPr>
          <w:p w:rsidR="00E93218" w:rsidRPr="00844B5F" w:rsidRDefault="00E93218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E93218" w:rsidRPr="00844B5F" w:rsidRDefault="00E93218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93218" w:rsidRPr="00844B5F" w:rsidRDefault="00E93218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486150" w:rsidRPr="00EE1C20">
        <w:tc>
          <w:tcPr>
            <w:tcW w:w="897" w:type="dxa"/>
            <w:shd w:val="clear" w:color="auto" w:fill="auto"/>
          </w:tcPr>
          <w:p w:rsidR="00486150" w:rsidRPr="00844B5F" w:rsidRDefault="00486150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486150" w:rsidRPr="00844B5F" w:rsidRDefault="00486150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86150" w:rsidRPr="00844B5F" w:rsidRDefault="00486150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C450D8" w:rsidTr="00764134">
        <w:tc>
          <w:tcPr>
            <w:tcW w:w="89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089A" w:rsidRPr="00844B5F" w:rsidRDefault="0065089A" w:rsidP="00764134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C450D8" w:rsidTr="00610B32">
        <w:tc>
          <w:tcPr>
            <w:tcW w:w="89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089A" w:rsidRPr="00844B5F" w:rsidRDefault="0065089A" w:rsidP="00C9209B">
            <w:pPr>
              <w:pStyle w:val="a4"/>
              <w:tabs>
                <w:tab w:val="clear" w:pos="4153"/>
                <w:tab w:val="clear" w:pos="8306"/>
                <w:tab w:val="left" w:pos="567"/>
                <w:tab w:val="left" w:pos="5103"/>
                <w:tab w:val="left" w:pos="7371"/>
                <w:tab w:val="left" w:pos="8505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C450D8" w:rsidTr="00610B32">
        <w:tc>
          <w:tcPr>
            <w:tcW w:w="89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089A" w:rsidRPr="00844B5F" w:rsidRDefault="0065089A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C450D8" w:rsidTr="00610B32">
        <w:tc>
          <w:tcPr>
            <w:tcW w:w="89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089A" w:rsidRPr="00844B5F" w:rsidRDefault="0065089A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C450D8" w:rsidTr="00610B32">
        <w:tc>
          <w:tcPr>
            <w:tcW w:w="89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089A" w:rsidRPr="00844B5F" w:rsidRDefault="0065089A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C450D8" w:rsidTr="00610B32">
        <w:tc>
          <w:tcPr>
            <w:tcW w:w="89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  <w:vAlign w:val="center"/>
          </w:tcPr>
          <w:p w:rsidR="0065089A" w:rsidRPr="00844B5F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65089A" w:rsidRPr="00844B5F" w:rsidRDefault="0065089A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C9209B" w:rsidRPr="00C9209B">
        <w:tc>
          <w:tcPr>
            <w:tcW w:w="897" w:type="dxa"/>
            <w:shd w:val="clear" w:color="auto" w:fill="auto"/>
          </w:tcPr>
          <w:p w:rsidR="00F26D87" w:rsidRPr="00C9209B" w:rsidRDefault="00F26D87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F26D87" w:rsidRPr="00C9209B" w:rsidRDefault="00F26D87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C9209B" w:rsidRPr="00C9209B" w:rsidRDefault="00C9209B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C9209B" w:rsidRPr="00C9209B">
        <w:tc>
          <w:tcPr>
            <w:tcW w:w="897" w:type="dxa"/>
            <w:shd w:val="clear" w:color="auto" w:fill="auto"/>
          </w:tcPr>
          <w:p w:rsidR="00C9209B" w:rsidRPr="00C9209B" w:rsidRDefault="00C9209B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C9209B" w:rsidRPr="00C9209B" w:rsidRDefault="00C9209B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C9209B" w:rsidRPr="00C9209B" w:rsidRDefault="00C9209B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C9209B">
        <w:tc>
          <w:tcPr>
            <w:tcW w:w="897" w:type="dxa"/>
            <w:shd w:val="clear" w:color="auto" w:fill="auto"/>
          </w:tcPr>
          <w:p w:rsidR="0065089A" w:rsidRPr="00C9209B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65089A" w:rsidRPr="00C9209B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5089A" w:rsidRPr="00C9209B" w:rsidRDefault="0065089A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C9209B" w:rsidRPr="00C9209B">
        <w:tc>
          <w:tcPr>
            <w:tcW w:w="897" w:type="dxa"/>
            <w:shd w:val="clear" w:color="auto" w:fill="auto"/>
          </w:tcPr>
          <w:p w:rsidR="00D3753A" w:rsidRPr="00C9209B" w:rsidRDefault="00D3753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C9209B" w:rsidRPr="00C9209B" w:rsidRDefault="00C9209B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C9209B" w:rsidRPr="00C9209B" w:rsidRDefault="00C9209B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C9209B">
        <w:tc>
          <w:tcPr>
            <w:tcW w:w="897" w:type="dxa"/>
            <w:shd w:val="clear" w:color="auto" w:fill="auto"/>
          </w:tcPr>
          <w:p w:rsidR="0065089A" w:rsidRPr="00C9209B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65089A" w:rsidRPr="00C9209B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5089A" w:rsidRPr="00C9209B" w:rsidRDefault="0065089A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8B5CF2">
        <w:tc>
          <w:tcPr>
            <w:tcW w:w="897" w:type="dxa"/>
            <w:shd w:val="clear" w:color="auto" w:fill="auto"/>
          </w:tcPr>
          <w:p w:rsidR="0065089A" w:rsidRPr="008B5CF2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65089A" w:rsidRPr="008B5CF2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5089A" w:rsidRPr="008B5CF2" w:rsidRDefault="0065089A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3645EF" w:rsidRPr="008B5CF2">
        <w:tc>
          <w:tcPr>
            <w:tcW w:w="897" w:type="dxa"/>
            <w:shd w:val="clear" w:color="auto" w:fill="auto"/>
          </w:tcPr>
          <w:p w:rsidR="0065089A" w:rsidRPr="008B5CF2" w:rsidRDefault="0065089A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65089A" w:rsidRPr="008B5CF2" w:rsidRDefault="0065089A" w:rsidP="00764134">
            <w:pPr>
              <w:tabs>
                <w:tab w:val="left" w:pos="9498"/>
              </w:tabs>
              <w:spacing w:line="288" w:lineRule="auto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5089A" w:rsidRPr="008B5CF2" w:rsidRDefault="0065089A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8B5CF2" w:rsidRPr="008B5CF2" w:rsidTr="00202D13">
        <w:tc>
          <w:tcPr>
            <w:tcW w:w="897" w:type="dxa"/>
            <w:shd w:val="clear" w:color="auto" w:fill="auto"/>
          </w:tcPr>
          <w:p w:rsidR="008B5CF2" w:rsidRPr="008B5CF2" w:rsidRDefault="008B5CF2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8B5CF2" w:rsidRPr="008B5CF2" w:rsidRDefault="008B5CF2" w:rsidP="00764134">
            <w:pPr>
              <w:spacing w:line="288" w:lineRule="auto"/>
              <w:jc w:val="both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8B5CF2" w:rsidRPr="008B5CF2" w:rsidRDefault="008B5CF2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8B5CF2" w:rsidRPr="008B5CF2" w:rsidTr="00202D13">
        <w:tc>
          <w:tcPr>
            <w:tcW w:w="897" w:type="dxa"/>
            <w:shd w:val="clear" w:color="auto" w:fill="auto"/>
          </w:tcPr>
          <w:p w:rsidR="008B5CF2" w:rsidRPr="008B5CF2" w:rsidRDefault="008B5CF2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8B5CF2" w:rsidRPr="008B5CF2" w:rsidRDefault="008B5CF2" w:rsidP="00764134">
            <w:pPr>
              <w:spacing w:line="288" w:lineRule="auto"/>
              <w:jc w:val="both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8B5CF2" w:rsidRPr="008B5CF2" w:rsidRDefault="008B5CF2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8B5CF2" w:rsidRPr="008B5CF2" w:rsidTr="00202D13">
        <w:tc>
          <w:tcPr>
            <w:tcW w:w="897" w:type="dxa"/>
            <w:shd w:val="clear" w:color="auto" w:fill="auto"/>
          </w:tcPr>
          <w:p w:rsidR="008B5CF2" w:rsidRPr="008B5CF2" w:rsidRDefault="008B5CF2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8B5CF2" w:rsidRPr="008B5CF2" w:rsidRDefault="008B5CF2" w:rsidP="00764134">
            <w:pPr>
              <w:spacing w:line="288" w:lineRule="auto"/>
              <w:jc w:val="both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8B5CF2" w:rsidRPr="008B5CF2" w:rsidRDefault="008B5CF2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202D13" w:rsidRPr="008B5CF2" w:rsidTr="00202D13">
        <w:tc>
          <w:tcPr>
            <w:tcW w:w="897" w:type="dxa"/>
            <w:shd w:val="clear" w:color="auto" w:fill="auto"/>
          </w:tcPr>
          <w:p w:rsidR="005B6899" w:rsidRPr="008B5CF2" w:rsidRDefault="005B6899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5B6899" w:rsidRPr="008B5CF2" w:rsidRDefault="005B6899" w:rsidP="00764134">
            <w:pPr>
              <w:tabs>
                <w:tab w:val="left" w:pos="9498"/>
              </w:tabs>
              <w:spacing w:line="288" w:lineRule="auto"/>
              <w:jc w:val="both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5B6899" w:rsidRPr="008B5CF2" w:rsidRDefault="005B6899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3333FF"/>
                <w:sz w:val="28"/>
                <w:szCs w:val="28"/>
              </w:rPr>
            </w:pPr>
          </w:p>
        </w:tc>
      </w:tr>
      <w:tr w:rsidR="00202D13" w:rsidRPr="00C20758" w:rsidTr="00202D13">
        <w:tc>
          <w:tcPr>
            <w:tcW w:w="897" w:type="dxa"/>
            <w:shd w:val="clear" w:color="auto" w:fill="auto"/>
          </w:tcPr>
          <w:p w:rsidR="005B6899" w:rsidRPr="00844B5F" w:rsidRDefault="005B6899" w:rsidP="00764134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37" w:type="dxa"/>
            <w:shd w:val="clear" w:color="auto" w:fill="auto"/>
          </w:tcPr>
          <w:p w:rsidR="005B6899" w:rsidRPr="00844B5F" w:rsidRDefault="005B6899" w:rsidP="00764134">
            <w:pPr>
              <w:tabs>
                <w:tab w:val="left" w:pos="9498"/>
              </w:tabs>
              <w:spacing w:line="288" w:lineRule="auto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5B6899" w:rsidRPr="00C20758" w:rsidRDefault="005B6899" w:rsidP="00C9209B">
            <w:pPr>
              <w:tabs>
                <w:tab w:val="left" w:pos="9498"/>
              </w:tabs>
              <w:spacing w:line="288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5DF" w:rsidRPr="008B5CF2" w:rsidRDefault="009F4426" w:rsidP="00C9209B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spacing w:line="288" w:lineRule="auto"/>
        <w:jc w:val="center"/>
        <w:rPr>
          <w:rFonts w:ascii="Times New Roman" w:hAnsi="Times New Roman"/>
          <w:b/>
          <w:color w:val="3333FF"/>
          <w:sz w:val="32"/>
          <w:szCs w:val="32"/>
        </w:rPr>
      </w:pPr>
      <w:r w:rsidRPr="00C16235">
        <w:rPr>
          <w:rFonts w:ascii="Times New Roman" w:hAnsi="Times New Roman"/>
          <w:sz w:val="24"/>
          <w:szCs w:val="24"/>
        </w:rPr>
        <w:br w:type="page"/>
      </w:r>
      <w:r w:rsidR="002F45DF" w:rsidRPr="008B5CF2">
        <w:rPr>
          <w:rFonts w:ascii="Times New Roman" w:hAnsi="Times New Roman"/>
          <w:b/>
          <w:color w:val="3333FF"/>
          <w:sz w:val="32"/>
          <w:szCs w:val="32"/>
        </w:rPr>
        <w:lastRenderedPageBreak/>
        <w:t xml:space="preserve">СОСТАВ </w:t>
      </w:r>
      <w:r w:rsidR="000304ED" w:rsidRPr="008B5CF2">
        <w:rPr>
          <w:rFonts w:ascii="Times New Roman" w:hAnsi="Times New Roman"/>
          <w:b/>
          <w:color w:val="3333FF"/>
          <w:sz w:val="32"/>
          <w:szCs w:val="32"/>
        </w:rPr>
        <w:t>СТРОИТЕЛЬНОГО</w:t>
      </w:r>
      <w:r w:rsidR="002F45DF" w:rsidRPr="008B5CF2">
        <w:rPr>
          <w:rFonts w:ascii="Times New Roman" w:hAnsi="Times New Roman"/>
          <w:b/>
          <w:color w:val="3333FF"/>
          <w:sz w:val="32"/>
          <w:szCs w:val="32"/>
        </w:rPr>
        <w:t xml:space="preserve"> ПРОЕ</w:t>
      </w:r>
      <w:r w:rsidR="002F45DF" w:rsidRPr="008B5CF2">
        <w:rPr>
          <w:rFonts w:ascii="Times New Roman" w:hAnsi="Times New Roman"/>
          <w:b/>
          <w:color w:val="3333FF"/>
          <w:sz w:val="32"/>
          <w:szCs w:val="32"/>
        </w:rPr>
        <w:t>К</w:t>
      </w:r>
      <w:r w:rsidR="002F45DF" w:rsidRPr="008B5CF2">
        <w:rPr>
          <w:rFonts w:ascii="Times New Roman" w:hAnsi="Times New Roman"/>
          <w:b/>
          <w:color w:val="3333FF"/>
          <w:sz w:val="32"/>
          <w:szCs w:val="32"/>
        </w:rPr>
        <w:t>ТА</w:t>
      </w:r>
    </w:p>
    <w:p w:rsidR="002F45DF" w:rsidRPr="00801FA3" w:rsidRDefault="002F45DF" w:rsidP="00C9209B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spacing w:line="288" w:lineRule="auto"/>
        <w:jc w:val="center"/>
        <w:rPr>
          <w:rFonts w:ascii="Tahoma" w:hAnsi="Tahoma" w:cs="Tahoma"/>
          <w:color w:val="3333FF"/>
          <w:sz w:val="16"/>
          <w:szCs w:val="16"/>
        </w:rPr>
      </w:pPr>
    </w:p>
    <w:tbl>
      <w:tblPr>
        <w:tblW w:w="1034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689"/>
        <w:gridCol w:w="3443"/>
        <w:gridCol w:w="4111"/>
        <w:gridCol w:w="1417"/>
      </w:tblGrid>
      <w:tr w:rsidR="00801FA3" w:rsidRPr="00801FA3" w:rsidTr="000304ED">
        <w:tc>
          <w:tcPr>
            <w:tcW w:w="1377" w:type="dxa"/>
            <w:gridSpan w:val="2"/>
            <w:shd w:val="clear" w:color="auto" w:fill="E6F58B"/>
            <w:vAlign w:val="center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szCs w:val="24"/>
              </w:rPr>
            </w:pPr>
            <w:r w:rsidRPr="00801FA3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>Номер</w:t>
            </w:r>
          </w:p>
        </w:tc>
        <w:tc>
          <w:tcPr>
            <w:tcW w:w="3443" w:type="dxa"/>
            <w:vMerge w:val="restart"/>
            <w:shd w:val="clear" w:color="auto" w:fill="E6F58B"/>
            <w:vAlign w:val="center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 w:line="288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szCs w:val="24"/>
              </w:rPr>
            </w:pPr>
            <w:r w:rsidRPr="00801FA3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>Обозначение</w:t>
            </w:r>
          </w:p>
        </w:tc>
        <w:tc>
          <w:tcPr>
            <w:tcW w:w="4111" w:type="dxa"/>
            <w:vMerge w:val="restart"/>
            <w:shd w:val="clear" w:color="auto" w:fill="E6F58B"/>
            <w:vAlign w:val="center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 w:line="288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szCs w:val="24"/>
              </w:rPr>
            </w:pPr>
            <w:r w:rsidRPr="00801FA3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E6F58B"/>
            <w:vAlign w:val="center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 w:line="288" w:lineRule="auto"/>
              <w:ind w:left="-57" w:right="-57"/>
              <w:jc w:val="center"/>
              <w:rPr>
                <w:rFonts w:ascii="Times New Roman" w:hAnsi="Times New Roman"/>
                <w:b/>
                <w:color w:val="3333FF"/>
                <w:spacing w:val="-14"/>
                <w:sz w:val="24"/>
                <w:szCs w:val="24"/>
              </w:rPr>
            </w:pPr>
            <w:r w:rsidRPr="00801FA3">
              <w:rPr>
                <w:rFonts w:ascii="Times New Roman" w:hAnsi="Times New Roman"/>
                <w:b/>
                <w:color w:val="3333FF"/>
                <w:spacing w:val="-14"/>
                <w:sz w:val="24"/>
                <w:szCs w:val="24"/>
              </w:rPr>
              <w:t>Прим</w:t>
            </w:r>
            <w:r w:rsidRPr="00801FA3">
              <w:rPr>
                <w:rFonts w:ascii="Times New Roman" w:hAnsi="Times New Roman"/>
                <w:b/>
                <w:color w:val="3333FF"/>
                <w:spacing w:val="-14"/>
                <w:sz w:val="24"/>
                <w:szCs w:val="24"/>
              </w:rPr>
              <w:t>е</w:t>
            </w:r>
            <w:r w:rsidRPr="00801FA3">
              <w:rPr>
                <w:rFonts w:ascii="Times New Roman" w:hAnsi="Times New Roman"/>
                <w:b/>
                <w:color w:val="3333FF"/>
                <w:spacing w:val="-14"/>
                <w:sz w:val="24"/>
                <w:szCs w:val="24"/>
              </w:rPr>
              <w:t>чание</w:t>
            </w:r>
          </w:p>
        </w:tc>
      </w:tr>
      <w:tr w:rsidR="00801FA3" w:rsidRPr="00801FA3" w:rsidTr="000304ED">
        <w:tc>
          <w:tcPr>
            <w:tcW w:w="688" w:type="dxa"/>
            <w:shd w:val="clear" w:color="auto" w:fill="E6F58B"/>
            <w:vAlign w:val="center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18"/>
                <w:szCs w:val="18"/>
              </w:rPr>
            </w:pPr>
            <w:r w:rsidRPr="00801FA3">
              <w:rPr>
                <w:rFonts w:ascii="Times New Roman" w:hAnsi="Times New Roman"/>
                <w:color w:val="3333FF"/>
                <w:sz w:val="18"/>
                <w:szCs w:val="18"/>
              </w:rPr>
              <w:t>тома</w:t>
            </w:r>
          </w:p>
        </w:tc>
        <w:tc>
          <w:tcPr>
            <w:tcW w:w="689" w:type="dxa"/>
            <w:shd w:val="clear" w:color="auto" w:fill="E6F58B"/>
            <w:vAlign w:val="center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line="288" w:lineRule="auto"/>
              <w:jc w:val="center"/>
              <w:rPr>
                <w:rFonts w:ascii="Times New Roman" w:hAnsi="Times New Roman"/>
                <w:color w:val="3333FF"/>
                <w:sz w:val="18"/>
                <w:szCs w:val="18"/>
              </w:rPr>
            </w:pPr>
            <w:r w:rsidRPr="00801FA3">
              <w:rPr>
                <w:rFonts w:ascii="Times New Roman" w:hAnsi="Times New Roman"/>
                <w:color w:val="3333FF"/>
                <w:sz w:val="18"/>
                <w:szCs w:val="18"/>
              </w:rPr>
              <w:t>книги</w:t>
            </w:r>
          </w:p>
        </w:tc>
        <w:tc>
          <w:tcPr>
            <w:tcW w:w="3443" w:type="dxa"/>
            <w:vMerge/>
            <w:shd w:val="clear" w:color="auto" w:fill="E6F58B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line="288" w:lineRule="auto"/>
              <w:rPr>
                <w:rFonts w:ascii="Times New Roman" w:hAnsi="Times New Roman"/>
                <w:b/>
                <w:color w:val="3333FF"/>
              </w:rPr>
            </w:pPr>
          </w:p>
        </w:tc>
        <w:tc>
          <w:tcPr>
            <w:tcW w:w="4111" w:type="dxa"/>
            <w:vMerge/>
            <w:shd w:val="clear" w:color="auto" w:fill="E6F58B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line="288" w:lineRule="auto"/>
              <w:rPr>
                <w:rFonts w:ascii="Times New Roman" w:hAnsi="Times New Roman"/>
                <w:b/>
                <w:color w:val="3333FF"/>
              </w:rPr>
            </w:pPr>
          </w:p>
        </w:tc>
        <w:tc>
          <w:tcPr>
            <w:tcW w:w="1417" w:type="dxa"/>
            <w:vMerge/>
            <w:shd w:val="clear" w:color="auto" w:fill="E6F58B"/>
          </w:tcPr>
          <w:p w:rsidR="002F45DF" w:rsidRPr="00801FA3" w:rsidRDefault="002F45DF" w:rsidP="00C9209B">
            <w:pPr>
              <w:tabs>
                <w:tab w:val="left" w:pos="567"/>
                <w:tab w:val="left" w:pos="5103"/>
                <w:tab w:val="left" w:pos="7371"/>
              </w:tabs>
              <w:spacing w:line="288" w:lineRule="auto"/>
              <w:rPr>
                <w:rFonts w:ascii="Times New Roman" w:hAnsi="Times New Roman"/>
                <w:b/>
                <w:color w:val="3333FF"/>
              </w:rPr>
            </w:pPr>
          </w:p>
        </w:tc>
      </w:tr>
      <w:tr w:rsidR="009B5DC7" w:rsidRPr="009B5DC7" w:rsidTr="000304ED">
        <w:tc>
          <w:tcPr>
            <w:tcW w:w="688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5DC7" w:rsidRPr="009B5DC7" w:rsidTr="000304ED">
        <w:tc>
          <w:tcPr>
            <w:tcW w:w="688" w:type="dxa"/>
            <w:vMerge w:val="restart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5DC7" w:rsidRPr="009B5DC7" w:rsidTr="000304ED">
        <w:tc>
          <w:tcPr>
            <w:tcW w:w="688" w:type="dxa"/>
            <w:vMerge/>
            <w:shd w:val="clear" w:color="auto" w:fill="auto"/>
            <w:vAlign w:val="center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5DC7" w:rsidRPr="009B5DC7" w:rsidTr="000304ED">
        <w:tc>
          <w:tcPr>
            <w:tcW w:w="688" w:type="dxa"/>
            <w:vMerge/>
            <w:shd w:val="clear" w:color="auto" w:fill="auto"/>
            <w:vAlign w:val="center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5DC7" w:rsidRPr="009B5DC7" w:rsidTr="000304ED">
        <w:tc>
          <w:tcPr>
            <w:tcW w:w="688" w:type="dxa"/>
            <w:vMerge/>
            <w:shd w:val="clear" w:color="auto" w:fill="auto"/>
            <w:vAlign w:val="center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6D4B" w:rsidRPr="009B5DC7" w:rsidRDefault="00486D4B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6D4B" w:rsidRPr="009B5DC7" w:rsidRDefault="00486D4B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5DC7" w:rsidRPr="009B5DC7" w:rsidTr="000304ED">
        <w:tc>
          <w:tcPr>
            <w:tcW w:w="688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4ED" w:rsidRPr="009B5DC7" w:rsidRDefault="000304ED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5DC7" w:rsidRPr="009B5DC7" w:rsidTr="000304ED">
        <w:tc>
          <w:tcPr>
            <w:tcW w:w="688" w:type="dxa"/>
            <w:vMerge w:val="restart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4ED" w:rsidRPr="009B5DC7" w:rsidRDefault="000304ED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5DC7" w:rsidRPr="009B5DC7" w:rsidTr="000304ED">
        <w:tc>
          <w:tcPr>
            <w:tcW w:w="688" w:type="dxa"/>
            <w:vMerge/>
            <w:shd w:val="clear" w:color="auto" w:fill="auto"/>
            <w:vAlign w:val="center"/>
          </w:tcPr>
          <w:p w:rsidR="000304ED" w:rsidRPr="009B5DC7" w:rsidRDefault="000304ED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B5DC7" w:rsidRPr="009B5DC7" w:rsidTr="000304ED">
        <w:tc>
          <w:tcPr>
            <w:tcW w:w="688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04ED" w:rsidRPr="009B5DC7" w:rsidRDefault="000304ED" w:rsidP="00C9209B">
            <w:pPr>
              <w:suppressAutoHyphens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04ED" w:rsidRPr="009B5DC7" w:rsidRDefault="000304ED" w:rsidP="00C9209B">
            <w:pPr>
              <w:tabs>
                <w:tab w:val="left" w:pos="567"/>
                <w:tab w:val="left" w:pos="5103"/>
                <w:tab w:val="left" w:pos="7371"/>
              </w:tabs>
              <w:spacing w:before="40" w:after="4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D5FE2" w:rsidRPr="00385FDA" w:rsidRDefault="004D5FE2" w:rsidP="00470C7F">
      <w:pPr>
        <w:pStyle w:val="a4"/>
        <w:tabs>
          <w:tab w:val="clear" w:pos="4153"/>
          <w:tab w:val="clear" w:pos="8306"/>
          <w:tab w:val="left" w:pos="567"/>
          <w:tab w:val="left" w:pos="5103"/>
          <w:tab w:val="left" w:pos="7371"/>
        </w:tabs>
        <w:spacing w:after="60" w:line="288" w:lineRule="auto"/>
        <w:rPr>
          <w:rFonts w:ascii="Times New Roman" w:hAnsi="Times New Roman"/>
          <w:b/>
          <w:color w:val="3333FF"/>
          <w:sz w:val="28"/>
          <w:szCs w:val="28"/>
        </w:rPr>
      </w:pPr>
      <w:bookmarkStart w:id="1" w:name="_Отходы_черных_и"/>
      <w:bookmarkEnd w:id="1"/>
    </w:p>
    <w:sectPr w:rsidR="004D5FE2" w:rsidRPr="00385FDA" w:rsidSect="00ED4750">
      <w:headerReference w:type="default" r:id="rId8"/>
      <w:footerReference w:type="default" r:id="rId9"/>
      <w:headerReference w:type="first" r:id="rId10"/>
      <w:pgSz w:w="11906" w:h="16838" w:code="9"/>
      <w:pgMar w:top="1077" w:right="680" w:bottom="1418" w:left="1474" w:header="425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71" w:rsidRDefault="00583B71">
      <w:r>
        <w:separator/>
      </w:r>
    </w:p>
  </w:endnote>
  <w:endnote w:type="continuationSeparator" w:id="0">
    <w:p w:rsidR="00583B71" w:rsidRDefault="0058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14" w:rsidRPr="00F33277" w:rsidRDefault="00C704FD">
    <w:pPr>
      <w:pStyle w:val="a6"/>
      <w:rPr>
        <w:rFonts w:ascii="Tahoma" w:hAnsi="Tahoma" w:cs="Tahoma"/>
      </w:rPr>
    </w:pP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1072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10098405</wp:posOffset>
              </wp:positionV>
              <wp:extent cx="539750" cy="36004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Pr="00860E1C" w:rsidRDefault="00B42714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860E1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860E1C">
                            <w:rPr>
                              <w:rFonts w:ascii="Tahoma" w:hAnsi="Tahoma" w:cs="Tahoma"/>
                            </w:rPr>
                            <w:instrText xml:space="preserve"> PAGE  \* MERGEFORMAT </w:instrText>
                          </w:r>
                          <w:r w:rsidRPr="00860E1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C704FD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860E1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72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31.55pt;margin-top:795.15pt;width:42.5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" o:allowincell="f" filled="f" stroked="f" strokeweight="1.75pt">
              <v:textbox inset="1mm,2mm,1mm,1mm">
                <w:txbxContent>
                  <w:p w:rsidR="00B42714" w:rsidRPr="00860E1C" w:rsidRDefault="00B42714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860E1C">
                      <w:rPr>
                        <w:rFonts w:ascii="Tahoma" w:hAnsi="Tahoma" w:cs="Tahoma"/>
                      </w:rPr>
                      <w:fldChar w:fldCharType="begin"/>
                    </w:r>
                    <w:r w:rsidRPr="00860E1C">
                      <w:rPr>
                        <w:rFonts w:ascii="Tahoma" w:hAnsi="Tahoma" w:cs="Tahoma"/>
                      </w:rPr>
                      <w:instrText xml:space="preserve"> PAGE  \* MERGEFORMAT </w:instrText>
                    </w:r>
                    <w:r w:rsidRPr="00860E1C">
                      <w:rPr>
                        <w:rFonts w:ascii="Tahoma" w:hAnsi="Tahoma" w:cs="Tahoma"/>
                      </w:rPr>
                      <w:fldChar w:fldCharType="separate"/>
                    </w:r>
                    <w:r w:rsidR="00C704FD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860E1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posOffset>3060700</wp:posOffset>
              </wp:positionH>
              <wp:positionV relativeFrom="page">
                <wp:posOffset>9919335</wp:posOffset>
              </wp:positionV>
              <wp:extent cx="3689985" cy="542925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Pr="00776C87" w:rsidRDefault="00BF735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123456789</w:t>
                          </w:r>
                        </w:p>
                      </w:txbxContent>
                    </wps:txbx>
                    <wps:bodyPr rot="0" vert="horz" wrap="square" lIns="180000" tIns="144000" rIns="180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0" type="#_x0000_t202" style="position:absolute;margin-left:241pt;margin-top:781.05pt;width:290.55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" o:allowincell="f" filled="f" stroked="f" strokeweight="1.75pt">
              <v:textbox inset="5mm,4mm,5mm,4mm">
                <w:txbxContent>
                  <w:p w:rsidR="00B42714" w:rsidRPr="00776C87" w:rsidRDefault="00BF7351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123456789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2700655</wp:posOffset>
              </wp:positionH>
              <wp:positionV relativeFrom="page">
                <wp:posOffset>10279380</wp:posOffset>
              </wp:positionV>
              <wp:extent cx="360045" cy="1797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pacing w:val="-10"/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18000" tIns="36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1" type="#_x0000_t202" style="position:absolute;margin-left:212.65pt;margin-top:809.4pt;width:28.3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" o:allowincell="f" filled="f" stroked="f" strokeweight="1.75pt">
              <v:textbox inset=".5mm,1mm,.5mm,.5mm">
                <w:txbxContent>
                  <w:p w:rsidR="00B42714" w:rsidRDefault="00B42714">
                    <w:pPr>
                      <w:jc w:val="center"/>
                      <w:rPr>
                        <w:spacing w:val="-10"/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2160270</wp:posOffset>
              </wp:positionH>
              <wp:positionV relativeFrom="page">
                <wp:posOffset>10279380</wp:posOffset>
              </wp:positionV>
              <wp:extent cx="539750" cy="17970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pacing w:val="-10"/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По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д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пись</w:t>
                          </w:r>
                        </w:p>
                      </w:txbxContent>
                    </wps:txbx>
                    <wps:bodyPr rot="0" vert="horz" wrap="square" lIns="18000" tIns="36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2" type="#_x0000_t202" style="position:absolute;margin-left:170.1pt;margin-top:809.4pt;width:42.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" o:allowincell="f" filled="f" stroked="f" strokeweight="1.75pt">
              <v:textbox inset=".5mm,1mm,.5mm,.5mm">
                <w:txbxContent>
                  <w:p w:rsidR="00B42714" w:rsidRDefault="00B42714">
                    <w:pPr>
                      <w:jc w:val="center"/>
                      <w:rPr>
                        <w:spacing w:val="-10"/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По</w:t>
                    </w:r>
                    <w:r>
                      <w:rPr>
                        <w:spacing w:val="-10"/>
                        <w:sz w:val="16"/>
                      </w:rPr>
                      <w:t>д</w:t>
                    </w:r>
                    <w:r>
                      <w:rPr>
                        <w:spacing w:val="-10"/>
                        <w:sz w:val="16"/>
                      </w:rPr>
                      <w:t>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1800225</wp:posOffset>
              </wp:positionH>
              <wp:positionV relativeFrom="page">
                <wp:posOffset>10279380</wp:posOffset>
              </wp:positionV>
              <wp:extent cx="360045" cy="17970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pacing w:val="-10"/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№ док.</w:t>
                          </w:r>
                        </w:p>
                      </w:txbxContent>
                    </wps:txbx>
                    <wps:bodyPr rot="0" vert="horz" wrap="square" lIns="18000" tIns="36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3" type="#_x0000_t202" style="position:absolute;margin-left:141.75pt;margin-top:809.4pt;width:28.3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" o:allowincell="f" filled="f" stroked="f" strokeweight="1.75pt">
              <v:textbox inset=".5mm,1mm,.5mm,.5mm">
                <w:txbxContent>
                  <w:p w:rsidR="00B42714" w:rsidRDefault="00B42714">
                    <w:pPr>
                      <w:jc w:val="center"/>
                      <w:rPr>
                        <w:spacing w:val="-10"/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№ док.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1440180</wp:posOffset>
              </wp:positionH>
              <wp:positionV relativeFrom="page">
                <wp:posOffset>10279380</wp:posOffset>
              </wp:positionV>
              <wp:extent cx="360045" cy="17970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8000" tIns="36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54" type="#_x0000_t202" style="position:absolute;margin-left:113.4pt;margin-top:809.4pt;width:2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" o:allowincell="f" filled="f" stroked="f" strokeweight="1.75pt">
              <v:textbox inset=".5mm,1mm,.5mm,.5mm">
                <w:txbxContent>
                  <w:p w:rsidR="00B42714" w:rsidRDefault="00B4271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10279380</wp:posOffset>
              </wp:positionV>
              <wp:extent cx="360045" cy="17970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pacing w:val="-10"/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Кол.уч.</w:t>
                          </w:r>
                        </w:p>
                      </w:txbxContent>
                    </wps:txbx>
                    <wps:bodyPr rot="0" vert="horz" wrap="square" lIns="18000" tIns="36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5" type="#_x0000_t202" style="position:absolute;margin-left:85.05pt;margin-top:809.4pt;width:28.3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" o:allowincell="f" filled="f" stroked="f" strokeweight="1.75pt">
              <v:textbox inset=".5mm,1mm,.5mm,.5mm">
                <w:txbxContent>
                  <w:p w:rsidR="00B42714" w:rsidRDefault="00B42714">
                    <w:pPr>
                      <w:jc w:val="center"/>
                      <w:rPr>
                        <w:spacing w:val="-10"/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Кол.уч.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10279380</wp:posOffset>
              </wp:positionV>
              <wp:extent cx="360045" cy="17970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18000" tIns="36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6" type="#_x0000_t202" style="position:absolute;margin-left:56.7pt;margin-top:809.4pt;width:28.3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" o:allowincell="f" filled="f" stroked="f" strokeweight="1.75pt">
              <v:textbox inset=".5mm,1mm,.5mm,.5mm">
                <w:txbxContent>
                  <w:p w:rsidR="00B42714" w:rsidRDefault="00B4271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7399020</wp:posOffset>
              </wp:positionV>
              <wp:extent cx="179705" cy="899795"/>
              <wp:effectExtent l="0" t="0" r="0" b="0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Взам. инв. №</w:t>
                          </w:r>
                        </w:p>
                      </w:txbxContent>
                    </wps:txbx>
                    <wps:bodyPr rot="0" vert="vert270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57" type="#_x0000_t202" style="position:absolute;margin-left:22.7pt;margin-top:582.6pt;width:14.1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" o:allowincell="f" filled="f" stroked="f" strokeweight="1.75pt">
              <v:textbox style="layout-flow:vertical;mso-layout-flow-alt:bottom-to-top" inset="1mm,0,0,0">
                <w:txbxContent>
                  <w:p w:rsidR="00B42714" w:rsidRDefault="00B4271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Взам. инв.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8298815</wp:posOffset>
              </wp:positionV>
              <wp:extent cx="179705" cy="1259840"/>
              <wp:effectExtent l="0" t="0" r="0" b="0"/>
              <wp:wrapNone/>
              <wp:docPr id="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Подпись и дата</w:t>
                          </w:r>
                        </w:p>
                      </w:txbxContent>
                    </wps:txbx>
                    <wps:bodyPr rot="0" vert="vert270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58" type="#_x0000_t202" style="position:absolute;margin-left:22.7pt;margin-top:653.45pt;width:14.15pt;height:9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" o:allowincell="f" filled="f" stroked="f" strokeweight="1.75pt">
              <v:textbox style="layout-flow:vertical;mso-layout-flow-alt:bottom-to-top" inset="1mm,0,0,0">
                <w:txbxContent>
                  <w:p w:rsidR="00B42714" w:rsidRDefault="00B4271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Подпись и 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33277">
      <w:rPr>
        <w:rFonts w:ascii="Tahoma" w:hAnsi="Tahoma" w:cs="Tahoma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9559290</wp:posOffset>
              </wp:positionV>
              <wp:extent cx="179705" cy="89979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9" type="#_x0000_t202" style="position:absolute;margin-left:22.7pt;margin-top:752.7pt;width:14.1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" o:allowincell="f" filled="f" stroked="f" strokeweight="1.75pt">
              <v:textbox style="layout-flow:vertical;mso-layout-flow-alt:bottom-to-top" inset="1mm,0,0,0">
                <w:txbxContent>
                  <w:p w:rsidR="00B42714" w:rsidRDefault="00B4271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71" w:rsidRDefault="00583B71">
      <w:r>
        <w:separator/>
      </w:r>
    </w:p>
  </w:footnote>
  <w:footnote w:type="continuationSeparator" w:id="0">
    <w:p w:rsidR="00583B71" w:rsidRDefault="00583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14" w:rsidRDefault="00C704FD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280035</wp:posOffset>
              </wp:positionH>
              <wp:positionV relativeFrom="page">
                <wp:posOffset>231140</wp:posOffset>
              </wp:positionV>
              <wp:extent cx="7011670" cy="10246995"/>
              <wp:effectExtent l="0" t="0" r="0" b="0"/>
              <wp:wrapNone/>
              <wp:docPr id="1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1670" cy="10246995"/>
                        <a:chOff x="454" y="369"/>
                        <a:chExt cx="11027" cy="16102"/>
                      </a:xfrm>
                    </wpg:grpSpPr>
                    <wps:wsp>
                      <wps:cNvPr id="15" name="Line 12"/>
                      <wps:cNvCnPr>
                        <a:cxnSpLocks noChangeShapeType="1"/>
                      </wps:cNvCnPr>
                      <wps:spPr bwMode="auto">
                        <a:xfrm flipH="1">
                          <a:off x="454" y="11652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454" y="369"/>
                          <a:ext cx="11027" cy="16102"/>
                          <a:chOff x="454" y="369"/>
                          <a:chExt cx="11027" cy="16102"/>
                        </a:xfrm>
                      </wpg:grpSpPr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4" y="737"/>
                            <a:ext cx="10346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454" y="369"/>
                            <a:ext cx="11027" cy="16102"/>
                            <a:chOff x="454" y="369"/>
                            <a:chExt cx="11027" cy="16102"/>
                          </a:xfrm>
                        </wpg:grpSpPr>
                        <wps:wsp>
                          <wps:cNvPr id="1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369"/>
                              <a:ext cx="10346" cy="16101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42714" w:rsidRPr="005E6958" w:rsidRDefault="00B42714" w:rsidP="00A83576">
                                <w:pPr>
                                  <w:ind w:right="-315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0" tIns="36000" rIns="360000" bIns="10044000" anchor="t" anchorCtr="0" upright="1">
                            <a:noAutofit/>
                          </wps:bodyPr>
                        </wps:wsp>
                        <wps:wsp>
                          <wps:cNvPr id="20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" y="16471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" y="1505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" y="13069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" y="11652"/>
                              <a:ext cx="0" cy="4819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" y="11652"/>
                              <a:ext cx="0" cy="4819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5621"/>
                              <a:ext cx="10346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590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6188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15621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8" y="15621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5" y="15621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2" y="15621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3" y="15621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0" y="15621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1" y="15621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31" y="15904"/>
                              <a:ext cx="850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22.05pt;margin-top:18.2pt;width:552.1pt;height:806.85pt;z-index:251661312;mso-position-horizontal-relative:page;mso-position-vertical-relative:page" coordorigin="454,369" coordsize="11027,1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">
              <v:line id="Line 12" o:spid="_x0000_s1027" style="position:absolute;flip:x;visibility:visible;mso-wrap-style:square" from="454,11652" to="1134,1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HarwAAADbAAAADwAAAGRycy9kb3ducmV2LnhtbERPSwrCMBDdC94hjOBOUwuKVKOIoLgQ&#10;wc8BhmZsis2kNNHW2xtBcDeP953lurOVeFHjS8cKJuMEBHHudMmFgtt1N5qD8AFZY+WYFLzJw3rV&#10;7y0x067lM70uoRAxhH2GCkwIdSalzw1Z9GNXE0fu7hqLIcKmkLrBNobbSqZJMpMWS44NBmvaGsof&#10;l6dVMNVJy1fXnk163NX7x0Snp0IrNRx0mwWIQF34i3/ug47zp/D9JR4gV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TjHarwAAADbAAAADwAAAAAAAAAAAAAAAAChAgAA&#10;ZHJzL2Rvd25yZXYueG1sUEsFBgAAAAAEAAQA+QAAAIoDAAAAAA==&#10;" strokeweight="1.75pt"/>
              <v:group id="Group 13" o:spid="_x0000_s1028" style="position:absolute;left:454;top:369;width:11027;height:16102" coordorigin="454,369" coordsize="11027,16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line id="Line 14" o:spid="_x0000_s1029" style="position:absolute;visibility:visible;mso-wrap-style:square" from="1134,737" to="1148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5+8sIAAADbAAAADwAAAGRycy9kb3ducmV2LnhtbERPS4vCMBC+C/6HMII3TfXgSjWKyMoK&#10;u7I+D96GZmyrzaQ0Wa3+eiMseJuP7znjaW0KcaXK5ZYV9LoRCOLE6pxTBfvdojME4TyyxsIyKbiT&#10;g+mk2RhjrO2NN3Td+lSEEHYxKsi8L2MpXZKRQde1JXHgTrYy6AOsUqkrvIVwU8h+FA2kwZxDQ4Yl&#10;zTNKLts/o2C1TH7s93G4lrb/+/k4zw8P97VQqt2qZyMQnmr/Fv+7lzrM/4DXL+EAO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5+8sIAAADbAAAADwAAAAAAAAAAAAAA&#10;AAChAgAAZHJzL2Rvd25yZXYueG1sUEsFBgAAAAAEAAQA+QAAAJADAAAAAA==&#10;" strokeweight="1.75pt"/>
                <v:group id="Group 15" o:spid="_x0000_s1030" style="position:absolute;left:454;top:369;width:11027;height:16102" coordorigin="454,369" coordsize="11027,16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6" o:spid="_x0000_s1031" style="position:absolute;left:1134;top:369;width:10346;height:16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qc8AA&#10;AADbAAAADwAAAGRycy9kb3ducmV2LnhtbERPzYrCMBC+L/gOYQRva6oHWbtGEUW74GldH2Boxqba&#10;TEoSa9enNwsL3ubj+53FqreN6MiH2rGCyTgDQVw6XXOl4PSze/8AESKyxsYxKfilAKvl4G2BuXZ3&#10;/qbuGCuRQjjkqMDE2OZShtKQxTB2LXHizs5bjAn6SmqP9xRuGznNspm0WHNqMNjSxlB5Pd6sAu3N&#10;tbg85OF2eRRdsS8zX2xPSo2G/foTRKQ+vsT/7i+d5s/h7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dqc8AAAADbAAAADwAAAAAAAAAAAAAAAACYAgAAZHJzL2Rvd25y&#10;ZXYueG1sUEsFBgAAAAAEAAQA9QAAAIUDAAAAAA==&#10;" filled="f" strokeweight="1.75pt">
                    <v:textbox inset="10mm,1mm,10mm,279mm">
                      <w:txbxContent>
                        <w:p w:rsidR="00B42714" w:rsidRPr="005E6958" w:rsidRDefault="00B42714" w:rsidP="00A83576">
                          <w:pPr>
                            <w:ind w:right="-315"/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v:textbox>
                  </v:rect>
                  <v:line id="Line 17" o:spid="_x0000_s1032" style="position:absolute;flip:x;visibility:visible;mso-wrap-style:square" from="454,16471" to="113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OuT7sAAADbAAAADwAAAGRycy9kb3ducmV2LnhtbERPSwrCMBDdC94hjODOphYUqUYRQXEh&#10;gp8DDM3YFJtJaaKttzcLweXj/Veb3tbiTa2vHCuYJikI4sLpiksF99t+sgDhA7LG2jEp+JCHzXo4&#10;WGGuXccXel9DKWII+xwVmBCaXEpfGLLoE9cQR+7hWoshwraUusUuhttaZmk6lxYrjg0GG9oZKp7X&#10;l1Uw02nHN9ddTHbaN4fnVGfnUis1HvXbJYhAffiLf+6jVpDF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rI65PuwAAANsAAAAPAAAAAAAAAAAAAAAAAKECAABk&#10;cnMvZG93bnJldi54bWxQSwUGAAAAAAQABAD5AAAAiQMAAAAA&#10;" strokeweight="1.75pt"/>
                  <v:line id="Line 18" o:spid="_x0000_s1033" style="position:absolute;flip:x;visibility:visible;mso-wrap-style:square" from="454,15054" to="1134,1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8L1MIAAADbAAAADwAAAGRycy9kb3ducmV2LnhtbESP0WrCQBRE34X+w3ILvukmAUWiq5RC&#10;pA9FSPQDLtlrNpi9G7Jrkv59Vyj0cZiZM8zhNNtOjDT41rGCdJ2AIK6dbrlRcLsWqx0IH5A1do5J&#10;wQ95OB3fFgfMtZu4pLEKjYgQ9jkqMCH0uZS+NmTRr11PHL27GyyGKIdG6gGnCLedzJJkKy22HBcM&#10;9vRpqH5UT6tgo5OJr24qTfZd9OdHqrNLo5Vavs8fexCB5vAf/mt/aQVZCq8v8QfI4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8L1MIAAADbAAAADwAAAAAAAAAAAAAA&#10;AAChAgAAZHJzL2Rvd25yZXYueG1sUEsFBgAAAAAEAAQA+QAAAJADAAAAAA==&#10;" strokeweight="1.75pt"/>
                  <v:line id="Line 19" o:spid="_x0000_s1034" style="position:absolute;flip:x;visibility:visible;mso-wrap-style:square" from="454,13069" to="1134,1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2Vo8EAAADbAAAADwAAAGRycy9kb3ducmV2LnhtbESP3YrCMBSE74V9h3AWvNPUgCJdUxHB&#10;ZS9E8OcBDs3ZprQ5KU3Wdt/eCIKXw8x8w2y2o2vFnfpQe9awmGcgiEtvaq403K6H2RpEiMgGW8+k&#10;4Z8CbIuPyQZz4wc+0/0SK5EgHHLUYGPscilDaclhmPuOOHm/vncYk+wraXocEty1UmXZSjqsOS1Y&#10;7GhvqWwuf07D0mQDX/1wtup46L6bhVGnymg9/Rx3XyAijfEdfrV/jAal4Pkl/QB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vZWjwQAAANsAAAAPAAAAAAAAAAAAAAAA&#10;AKECAABkcnMvZG93bnJldi54bWxQSwUGAAAAAAQABAD5AAAAjwMAAAAA&#10;" strokeweight="1.75pt"/>
                  <v:line id="Line 20" o:spid="_x0000_s1035" style="position:absolute;visibility:visible;mso-wrap-style:square" from="454,11652" to="45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yTMUAAADbAAAADwAAAGRycy9kb3ducmV2LnhtbESPT2vCQBTE7wW/w/IEb3VjhCLRVUQq&#10;Fdri/4O3R/aZRLNvQ3arqZ/eFQSPw8z8hhlNGlOKC9WusKyg141AEKdWF5wp2G3n7wMQziNrLC2T&#10;gn9yMBm33kaYaHvlNV02PhMBwi5BBbn3VSKlS3My6Lq2Ig7e0dYGfZB1JnWN1wA3pYyj6EMaLDgs&#10;5FjRLKf0vPkzCn4X6Y/9PgxW0sbLz9tptr+5r7lSnXYzHYLw1PhX+NleaAVxHx5fwg+Q4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myTMUAAADbAAAADwAAAAAAAAAA&#10;AAAAAAChAgAAZHJzL2Rvd25yZXYueG1sUEsFBgAAAAAEAAQA+QAAAJMDAAAAAA==&#10;" strokeweight="1.75pt"/>
                  <v:line id="Line 21" o:spid="_x0000_s1036" style="position:absolute;visibility:visible;mso-wrap-style:square" from="737,11652" to="737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AqOMUAAADbAAAADwAAAGRycy9kb3ducmV2LnhtbESPT2vCQBTE7wW/w/IEb3VjkCLRVUQq&#10;Fdri/4O3R/aZRLNvQ3arqZ/eFQSPw8z8hhlNGlOKC9WusKyg141AEKdWF5wp2G3n7wMQziNrLC2T&#10;gn9yMBm33kaYaHvlNV02PhMBwi5BBbn3VSKlS3My6Lq2Ig7e0dYGfZB1JnWN1wA3pYyj6EMaLDgs&#10;5FjRLKf0vPkzCn4X6Y/9PgxW0sbLz9tptr+5r7lSnXYzHYLw1PhX+NleaAVxHx5fwg+Q4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AqOMUAAADbAAAADwAAAAAAAAAA&#10;AAAAAAChAgAAZHJzL2Rvd25yZXYueG1sUEsFBgAAAAAEAAQA+QAAAJMDAAAAAA==&#10;" strokeweight="1.75pt"/>
                  <v:line id="Line 22" o:spid="_x0000_s1037" style="position:absolute;visibility:visible;mso-wrap-style:square" from="1134,15621" to="1148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yPo8UAAADbAAAADwAAAGRycy9kb3ducmV2LnhtbESPT2vCQBTE7wW/w/IEb3VjwCLRVUQq&#10;Fdri/4O3R/aZRLNvQ3arqZ/eFQSPw8z8hhlNGlOKC9WusKyg141AEKdWF5wp2G3n7wMQziNrLC2T&#10;gn9yMBm33kaYaHvlNV02PhMBwi5BBbn3VSKlS3My6Lq2Ig7e0dYGfZB1JnWN1wA3pYyj6EMaLDgs&#10;5FjRLKf0vPkzCn4X6Y/9PgxW0sbLz9tptr+5r7lSnXYzHYLw1PhX+NleaAVxHx5fwg+Q4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yPo8UAAADbAAAADwAAAAAAAAAA&#10;AAAAAAChAgAAZHJzL2Rvd25yZXYueG1sUEsFBgAAAAAEAAQA+QAAAJMDAAAAAA==&#10;" strokeweight="1.75pt"/>
                  <v:line id="Line 23" o:spid="_x0000_s1038" style="position:absolute;visibility:visible;mso-wrap-style:square" from="1134,15904" to="4819,1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4" o:spid="_x0000_s1039" style="position:absolute;visibility:visible;mso-wrap-style:square" from="1134,16188" to="4819,16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K0T8UAAADbAAAADwAAAGRycy9kb3ducmV2LnhtbESPT2vCQBTE7wW/w/IEb3VjDlaiq4hU&#10;KrTF/wdvj+wziWbfhuxWUz+9Kwgeh5n5DTOaNKYUF6pdYVlBrxuBIE6tLjhTsNvO3wcgnEfWWFom&#10;Bf/kYDJuvY0w0fbKa7psfCYChF2CCnLvq0RKl+Zk0HVtRRy8o60N+iDrTOoarwFuShlHUV8aLDgs&#10;5FjRLKf0vPkzCn4X6Y/9PgxW0sbLz9tptr+5r7lSnXYzHYLw1PhX+NleaAXxBzy+hB8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K0T8UAAADbAAAADwAAAAAAAAAA&#10;AAAAAAChAgAAZHJzL2Rvd25yZXYueG1sUEsFBgAAAAAEAAQA+QAAAJMDAAAAAA==&#10;" strokeweight="1.75pt"/>
                  <v:line id="Line 25" o:spid="_x0000_s1040" style="position:absolute;visibility:visible;mso-wrap-style:square" from="1701,15621" to="1701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0gPcMAAADbAAAADwAAAGRycy9kb3ducmV2LnhtbERPz2vCMBS+C/sfwhvspul6EOmMMkRZ&#10;wY1ptx28PZpn29m8lCSrnX+9OQgeP77f8+VgWtGT841lBc+TBARxaXXDlYLvr814BsIHZI2tZVLw&#10;Tx6Wi4fRHDNtz7ynvgiViCHsM1RQh9BlUvqyJoN+YjviyB2tMxgidJXUDs8x3LQyTZKpNNhwbKix&#10;o1VN5an4Mwo+8vLdbg+znbTp5/ryu/q5+LeNUk+Pw+sLiEBDuItv7lwrSOPY+CX+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tID3DAAAA2wAAAA8AAAAAAAAAAAAA&#10;AAAAoQIAAGRycy9kb3ducmV2LnhtbFBLBQYAAAAABAAEAPkAAACRAwAAAAA=&#10;" strokeweight="1.75pt"/>
                  <v:line id="Line 26" o:spid="_x0000_s1041" style="position:absolute;visibility:visible;mso-wrap-style:square" from="2268,15621" to="2268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GFpsUAAADbAAAADwAAAGRycy9kb3ducmV2LnhtbESPT2vCQBTE74LfYXmCN92Yg2jqKiKK&#10;Qlv80/bg7ZF9JtHs25Ddauqn7wqCx2FmfsNMZo0pxZVqV1hWMOhHIIhTqwvOFHx/rXojEM4jaywt&#10;k4I/cjCbtlsTTLS98Z6uB5+JAGGXoILc+yqR0qU5GXR9WxEH72Rrgz7IOpO6xluAm1LGUTSUBgsO&#10;CzlWtMgpvRx+jYLPTfph34+jnbTxdnk/L37ubr1Sqttp5m8gPDX+FX62N1pBPIbHl/AD5PQ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GFpsUAAADbAAAADwAAAAAAAAAA&#10;AAAAAAChAgAAZHJzL2Rvd25yZXYueG1sUEsFBgAAAAAEAAQA+QAAAJMDAAAAAA==&#10;" strokeweight="1.75pt"/>
                  <v:line id="Line 27" o:spid="_x0000_s1042" style="position:absolute;visibility:visible;mso-wrap-style:square" from="2835,15621" to="2835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K65sEAAADbAAAADwAAAGRycy9kb3ducmV2LnhtbERPy4rCMBTdD/gP4QruxlQFkWoUEUVB&#10;ZcbXwt2lubbV5qY0UatfbxYDszyc92hSm0I8qHK5ZQWddgSCOLE651TB8bD4HoBwHlljYZkUvMjB&#10;ZNz4GmGs7ZN39Nj7VIQQdjEqyLwvYyldkpFB17YlceAutjLoA6xSqSt8hnBTyG4U9aXBnENDhiXN&#10;Mkpu+7tRsF0lG7s+D36l7f7M39fZ6e2WC6VazXo6BOGp9v/iP/dKK+iF9eFL+AF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QrrmwQAAANsAAAAPAAAAAAAAAAAAAAAA&#10;AKECAABkcnMvZG93bnJldi54bWxQSwUGAAAAAAQABAD5AAAAjwMAAAAA&#10;" strokeweight="1.75pt"/>
                  <v:line id="Line 28" o:spid="_x0000_s1043" style="position:absolute;visibility:visible;mso-wrap-style:square" from="3402,15621" to="3402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4ffcQAAADbAAAADwAAAGRycy9kb3ducmV2LnhtbESPT4vCMBTE74LfITzBm6YqLFKNIrKy&#10;wu7i/4O3R/Nsq81LabLa9dMbQfA4zMxvmPG0NoW4UuVyywp63QgEcWJ1zqmC/W7RGYJwHlljYZkU&#10;/JOD6aTZGGOs7Y03dN36VAQIuxgVZN6XsZQuycig69qSOHgnWxn0QVap1BXeAtwUsh9FH9JgzmEh&#10;w5LmGSWX7Z9R8LtMfuz3cbiWtr/6vJ/nh7v7WijVbtWzEQhPtX+HX+2lVjDowfNL+AF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h99xAAAANsAAAAPAAAAAAAAAAAA&#10;AAAAAKECAABkcnMvZG93bnJldi54bWxQSwUGAAAAAAQABAD5AAAAkgMAAAAA&#10;" strokeweight="1.75pt"/>
                  <v:line id="Line 29" o:spid="_x0000_s1044" style="position:absolute;visibility:visible;mso-wrap-style:square" from="4253,15621" to="4253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BCsUAAADbAAAADwAAAGRycy9kb3ducmV2LnhtbESPT2vCQBTE7wW/w/IEb3VjhCLRVUQq&#10;Fdri/4O3R/aZRLNvQ3arqZ/eFQSPw8z8hhlNGlOKC9WusKyg141AEKdWF5wp2G3n7wMQziNrLC2T&#10;gn9yMBm33kaYaHvlNV02PhMBwi5BBbn3VSKlS3My6Lq2Ig7e0dYGfZB1JnWN1wA3pYyj6EMaLDgs&#10;5FjRLKf0vPkzCn4X6Y/9PgxW0sbLz9tptr+5r7lSnXYzHYLw1PhX+NleaAX9GB5fwg+Q4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yBCsUAAADbAAAADwAAAAAAAAAA&#10;AAAAAAChAgAAZHJzL2Rvd25yZXYueG1sUEsFBgAAAAAEAAQA+QAAAJMDAAAAAA==&#10;" strokeweight="1.75pt"/>
                  <v:line id="Line 30" o:spid="_x0000_s1045" style="position:absolute;visibility:visible;mso-wrap-style:square" from="4820,15621" to="4820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AkkcQAAADbAAAADwAAAGRycy9kb3ducmV2LnhtbESPT4vCMBTE7wt+h/CEva2pCotUo4go&#10;K7iy/j14ezTPttq8lCZq9dMbYcHjMDO/YQaj2hTiSpXLLStotyIQxInVOacKdtvZVw+E88gaC8uk&#10;4E4ORsPGxwBjbW+8puvGpyJA2MWoIPO+jKV0SUYGXcuWxME72sqgD7JKpa7wFuCmkJ0o+pYGcw4L&#10;GZY0ySg5by5GwXKe/NrFobeStvM3fZwm+4f7mSn12azHfRCeav8O/7fnWkG3C68v4QfI4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kCSRxAAAANsAAAAPAAAAAAAAAAAA&#10;AAAAAKECAABkcnMvZG93bnJldi54bWxQSwUGAAAAAAQABAD5AAAAkgMAAAAA&#10;" strokeweight="1.75pt"/>
                  <v:line id="Line 31" o:spid="_x0000_s1046" style="position:absolute;visibility:visible;mso-wrap-style:square" from="10631,15621" to="10631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m85cUAAADbAAAADwAAAGRycy9kb3ducmV2LnhtbESPT2vCQBTE74V+h+UVvNVNVUSiq4go&#10;Ciqt/w7eHtlnkpp9G7KrRj+9KxR6HGbmN8xgVJtCXKlyuWUFX80IBHFidc6pgv1u9tkD4TyyxsIy&#10;KbiTg9Hw/W2AsbY33tB161MRIOxiVJB5X8ZSuiQjg65pS+LgnWxl0AdZpVJXeAtwU8hWFHWlwZzD&#10;QoYlTTJKztuLUbBeJCu7PPZ+pG19Tx+/k8PDzWdKNT7qcR+Ep9r/h//aC62g3YHXl/AD5PA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m85cUAAADbAAAADwAAAAAAAAAA&#10;AAAAAAChAgAAZHJzL2Rvd25yZXYueG1sUEsFBgAAAAAEAAQA+QAAAJMDAAAAAA==&#10;" strokeweight="1.75pt"/>
                  <v:line id="Line 32" o:spid="_x0000_s1047" style="position:absolute;visibility:visible;mso-wrap-style:square" from="10631,15904" to="11481,15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UZfsUAAADbAAAADwAAAGRycy9kb3ducmV2LnhtbESPT2vCQBTE74V+h+UVvNVNFUWiq4go&#10;Ciqt/w7eHtlnkpp9G7KrRj+9KxR6HGbmN8xgVJtCXKlyuWUFX80IBHFidc6pgv1u9tkD4TyyxsIy&#10;KbiTg9Hw/W2AsbY33tB161MRIOxiVJB5X8ZSuiQjg65pS+LgnWxl0AdZpVJXeAtwU8hWFHWlwZzD&#10;QoYlTTJKztuLUbBeJCu7PPZ+pG19Tx+/k8PDzWdKNT7qcR+Ep9r/h//aC62g3YHXl/AD5PA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UZfsUAAADbAAAADwAAAAAAAAAA&#10;AAAAAAChAgAAZHJzL2Rvd25yZXYueG1sUEsFBgAAAAAEAAQA+QAAAJMDAAAAAA==&#10;" strokeweight="1.75pt"/>
                </v:group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9919335</wp:posOffset>
              </wp:positionV>
              <wp:extent cx="539750" cy="1809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2714" w:rsidRDefault="00B4271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531.55pt;margin-top:781.05pt;width:42.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" o:allowincell="f" filled="f" stroked="f" strokeweight="1.75pt">
              <v:textbox inset="1mm,1mm,1mm,1mm">
                <w:txbxContent>
                  <w:p w:rsidR="00B42714" w:rsidRDefault="00B4271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50" w:rsidRDefault="00C704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-74930</wp:posOffset>
              </wp:positionV>
              <wp:extent cx="6569710" cy="10245725"/>
              <wp:effectExtent l="0" t="0" r="0" b="0"/>
              <wp:wrapNone/>
              <wp:docPr id="1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9710" cy="1024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20000" tIns="36000" rIns="720000" bIns="100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90794" id="Rectangle 57" o:spid="_x0000_s1026" style="position:absolute;margin-left:-17.05pt;margin-top:-5.9pt;width:517.3pt;height:80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" strokeweight="4.5pt">
              <v:stroke linestyle="thinThick"/>
              <v:textbox inset="20mm,1mm,20mm,27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6701"/>
    <w:multiLevelType w:val="hybridMultilevel"/>
    <w:tmpl w:val="B15A7528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B2AD3"/>
    <w:multiLevelType w:val="hybridMultilevel"/>
    <w:tmpl w:val="83503462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1B2119"/>
    <w:multiLevelType w:val="hybridMultilevel"/>
    <w:tmpl w:val="4BAC969C"/>
    <w:lvl w:ilvl="0" w:tplc="CB668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3345D"/>
    <w:multiLevelType w:val="multilevel"/>
    <w:tmpl w:val="77BAB3DA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4">
    <w:nsid w:val="181D5388"/>
    <w:multiLevelType w:val="hybridMultilevel"/>
    <w:tmpl w:val="A4D409A2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AF6883"/>
    <w:multiLevelType w:val="multilevel"/>
    <w:tmpl w:val="82A464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5F0593"/>
    <w:multiLevelType w:val="hybridMultilevel"/>
    <w:tmpl w:val="464885DE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BE49E5"/>
    <w:multiLevelType w:val="hybridMultilevel"/>
    <w:tmpl w:val="20EEAA08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5B17C8"/>
    <w:multiLevelType w:val="multilevel"/>
    <w:tmpl w:val="CF2411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743FAE"/>
    <w:multiLevelType w:val="hybridMultilevel"/>
    <w:tmpl w:val="E1C26664"/>
    <w:lvl w:ilvl="0" w:tplc="76AC0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357A0F"/>
    <w:multiLevelType w:val="multilevel"/>
    <w:tmpl w:val="6CD008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5772CA"/>
    <w:multiLevelType w:val="hybridMultilevel"/>
    <w:tmpl w:val="FEDA7BFC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FB771E"/>
    <w:multiLevelType w:val="multilevel"/>
    <w:tmpl w:val="12BC3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B7C3F2F"/>
    <w:multiLevelType w:val="singleLevel"/>
    <w:tmpl w:val="53F2FA3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3DC31CB8"/>
    <w:multiLevelType w:val="hybridMultilevel"/>
    <w:tmpl w:val="D0E8EDF4"/>
    <w:lvl w:ilvl="0" w:tplc="96442D8C">
      <w:start w:val="1"/>
      <w:numFmt w:val="bullet"/>
      <w:lvlText w:val=""/>
      <w:lvlJc w:val="left"/>
      <w:pPr>
        <w:tabs>
          <w:tab w:val="num" w:pos="244"/>
        </w:tabs>
        <w:ind w:left="244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>
    <w:nsid w:val="3E3A6688"/>
    <w:multiLevelType w:val="hybridMultilevel"/>
    <w:tmpl w:val="F028C0BC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7F008A"/>
    <w:multiLevelType w:val="hybridMultilevel"/>
    <w:tmpl w:val="97A62004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865BB2"/>
    <w:multiLevelType w:val="hybridMultilevel"/>
    <w:tmpl w:val="1C984104"/>
    <w:lvl w:ilvl="0" w:tplc="CB668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F729EA"/>
    <w:multiLevelType w:val="hybridMultilevel"/>
    <w:tmpl w:val="765AE7AA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C15FF7"/>
    <w:multiLevelType w:val="hybridMultilevel"/>
    <w:tmpl w:val="A6BAC36A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004122"/>
    <w:multiLevelType w:val="hybridMultilevel"/>
    <w:tmpl w:val="6640024E"/>
    <w:lvl w:ilvl="0" w:tplc="3284539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544FA8"/>
    <w:multiLevelType w:val="multilevel"/>
    <w:tmpl w:val="6CEADF2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C642A97"/>
    <w:multiLevelType w:val="hybridMultilevel"/>
    <w:tmpl w:val="608EAEAA"/>
    <w:lvl w:ilvl="0" w:tplc="76AC0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F97944"/>
    <w:multiLevelType w:val="multilevel"/>
    <w:tmpl w:val="EF4CD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9773A4"/>
    <w:multiLevelType w:val="hybridMultilevel"/>
    <w:tmpl w:val="32988318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721601"/>
    <w:multiLevelType w:val="multilevel"/>
    <w:tmpl w:val="332217E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26">
    <w:nsid w:val="64705724"/>
    <w:multiLevelType w:val="hybridMultilevel"/>
    <w:tmpl w:val="8B0E3BCE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E25DFA"/>
    <w:multiLevelType w:val="hybridMultilevel"/>
    <w:tmpl w:val="CD14F9C6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40401E"/>
    <w:multiLevelType w:val="hybridMultilevel"/>
    <w:tmpl w:val="07743B2C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941BF7"/>
    <w:multiLevelType w:val="hybridMultilevel"/>
    <w:tmpl w:val="42F6314A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D52383"/>
    <w:multiLevelType w:val="hybridMultilevel"/>
    <w:tmpl w:val="07B2AFF4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826F8E"/>
    <w:multiLevelType w:val="hybridMultilevel"/>
    <w:tmpl w:val="AE78B484"/>
    <w:lvl w:ilvl="0" w:tplc="CB668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651A7"/>
    <w:multiLevelType w:val="hybridMultilevel"/>
    <w:tmpl w:val="8A2E88F2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7B77B7"/>
    <w:multiLevelType w:val="hybridMultilevel"/>
    <w:tmpl w:val="2B5E179E"/>
    <w:lvl w:ilvl="0" w:tplc="CB6682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3D3F52"/>
    <w:multiLevelType w:val="multilevel"/>
    <w:tmpl w:val="BD24C506"/>
    <w:styleLink w:val="3"/>
    <w:lvl w:ilvl="0">
      <w:start w:val="9"/>
      <w:numFmt w:val="decimal"/>
      <w:lvlText w:val="%1"/>
      <w:lvlJc w:val="left"/>
      <w:pPr>
        <w:ind w:left="1169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4"/>
        </w:tabs>
        <w:ind w:left="19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3104" w:hanging="15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2954" w:hanging="13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50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620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4"/>
        </w:tabs>
        <w:ind w:left="8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9314" w:hanging="2160"/>
      </w:pPr>
      <w:rPr>
        <w:rFonts w:hint="default"/>
      </w:rPr>
    </w:lvl>
  </w:abstractNum>
  <w:abstractNum w:abstractNumId="35">
    <w:nsid w:val="7F5A68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22"/>
  </w:num>
  <w:num w:numId="5">
    <w:abstractNumId w:val="19"/>
  </w:num>
  <w:num w:numId="6">
    <w:abstractNumId w:val="28"/>
  </w:num>
  <w:num w:numId="7">
    <w:abstractNumId w:val="35"/>
  </w:num>
  <w:num w:numId="8">
    <w:abstractNumId w:val="27"/>
  </w:num>
  <w:num w:numId="9">
    <w:abstractNumId w:val="23"/>
  </w:num>
  <w:num w:numId="10">
    <w:abstractNumId w:val="6"/>
  </w:num>
  <w:num w:numId="11">
    <w:abstractNumId w:val="29"/>
  </w:num>
  <w:num w:numId="12">
    <w:abstractNumId w:val="16"/>
  </w:num>
  <w:num w:numId="13">
    <w:abstractNumId w:val="18"/>
  </w:num>
  <w:num w:numId="14">
    <w:abstractNumId w:val="7"/>
  </w:num>
  <w:num w:numId="15">
    <w:abstractNumId w:val="32"/>
  </w:num>
  <w:num w:numId="16">
    <w:abstractNumId w:val="24"/>
  </w:num>
  <w:num w:numId="17">
    <w:abstractNumId w:val="11"/>
  </w:num>
  <w:num w:numId="18">
    <w:abstractNumId w:val="1"/>
  </w:num>
  <w:num w:numId="19">
    <w:abstractNumId w:val="0"/>
  </w:num>
  <w:num w:numId="20">
    <w:abstractNumId w:val="4"/>
  </w:num>
  <w:num w:numId="21">
    <w:abstractNumId w:val="33"/>
  </w:num>
  <w:num w:numId="22">
    <w:abstractNumId w:val="26"/>
  </w:num>
  <w:num w:numId="23">
    <w:abstractNumId w:val="34"/>
  </w:num>
  <w:num w:numId="24">
    <w:abstractNumId w:val="3"/>
  </w:num>
  <w:num w:numId="25">
    <w:abstractNumId w:val="5"/>
  </w:num>
  <w:num w:numId="26">
    <w:abstractNumId w:val="15"/>
  </w:num>
  <w:num w:numId="27">
    <w:abstractNumId w:val="31"/>
  </w:num>
  <w:num w:numId="28">
    <w:abstractNumId w:val="21"/>
  </w:num>
  <w:num w:numId="29">
    <w:abstractNumId w:val="8"/>
  </w:num>
  <w:num w:numId="30">
    <w:abstractNumId w:val="20"/>
  </w:num>
  <w:num w:numId="31">
    <w:abstractNumId w:val="2"/>
  </w:num>
  <w:num w:numId="32">
    <w:abstractNumId w:val="17"/>
  </w:num>
  <w:num w:numId="33">
    <w:abstractNumId w:val="10"/>
  </w:num>
  <w:num w:numId="34">
    <w:abstractNumId w:val="25"/>
  </w:num>
  <w:num w:numId="35">
    <w:abstractNumId w:val="30"/>
  </w:num>
  <w:num w:numId="3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1.75pt"/>
      <v:textbox inset="20mm,1mm,20mm,27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3C"/>
    <w:rsid w:val="00003B15"/>
    <w:rsid w:val="0000744C"/>
    <w:rsid w:val="00007F2D"/>
    <w:rsid w:val="00010611"/>
    <w:rsid w:val="00010F5E"/>
    <w:rsid w:val="00013D87"/>
    <w:rsid w:val="000144E7"/>
    <w:rsid w:val="00014587"/>
    <w:rsid w:val="00015F34"/>
    <w:rsid w:val="000163BF"/>
    <w:rsid w:val="00016DA8"/>
    <w:rsid w:val="000206FB"/>
    <w:rsid w:val="000215B4"/>
    <w:rsid w:val="0002219A"/>
    <w:rsid w:val="000227AA"/>
    <w:rsid w:val="00023F7B"/>
    <w:rsid w:val="000242D0"/>
    <w:rsid w:val="00024CAF"/>
    <w:rsid w:val="00025D8D"/>
    <w:rsid w:val="00026AE2"/>
    <w:rsid w:val="000304ED"/>
    <w:rsid w:val="00030F70"/>
    <w:rsid w:val="000322FE"/>
    <w:rsid w:val="00032533"/>
    <w:rsid w:val="000325B4"/>
    <w:rsid w:val="0003333C"/>
    <w:rsid w:val="00034DAE"/>
    <w:rsid w:val="000356EB"/>
    <w:rsid w:val="0003666B"/>
    <w:rsid w:val="0003733B"/>
    <w:rsid w:val="00041150"/>
    <w:rsid w:val="00042D3F"/>
    <w:rsid w:val="00044C95"/>
    <w:rsid w:val="00047314"/>
    <w:rsid w:val="00051128"/>
    <w:rsid w:val="00054F41"/>
    <w:rsid w:val="00057E32"/>
    <w:rsid w:val="00061014"/>
    <w:rsid w:val="00062A7A"/>
    <w:rsid w:val="00063D58"/>
    <w:rsid w:val="00070E5F"/>
    <w:rsid w:val="0007151E"/>
    <w:rsid w:val="0007747F"/>
    <w:rsid w:val="000778FC"/>
    <w:rsid w:val="000809C3"/>
    <w:rsid w:val="00086EC9"/>
    <w:rsid w:val="00087C8F"/>
    <w:rsid w:val="0009260E"/>
    <w:rsid w:val="000938C1"/>
    <w:rsid w:val="0009663B"/>
    <w:rsid w:val="000A55CA"/>
    <w:rsid w:val="000A7D6B"/>
    <w:rsid w:val="000A7F4A"/>
    <w:rsid w:val="000B41C4"/>
    <w:rsid w:val="000B47A9"/>
    <w:rsid w:val="000B7500"/>
    <w:rsid w:val="000B7ED6"/>
    <w:rsid w:val="000C18BB"/>
    <w:rsid w:val="000D03A0"/>
    <w:rsid w:val="000D129D"/>
    <w:rsid w:val="000D1C33"/>
    <w:rsid w:val="000D4BC2"/>
    <w:rsid w:val="000D57D5"/>
    <w:rsid w:val="000D5FD8"/>
    <w:rsid w:val="000D626E"/>
    <w:rsid w:val="000D7007"/>
    <w:rsid w:val="000E2D29"/>
    <w:rsid w:val="000E7CDB"/>
    <w:rsid w:val="000F1234"/>
    <w:rsid w:val="000F434F"/>
    <w:rsid w:val="000F494B"/>
    <w:rsid w:val="000F4FB9"/>
    <w:rsid w:val="000F656B"/>
    <w:rsid w:val="001017F8"/>
    <w:rsid w:val="00102134"/>
    <w:rsid w:val="001021D1"/>
    <w:rsid w:val="0010425E"/>
    <w:rsid w:val="001057C8"/>
    <w:rsid w:val="00105AE5"/>
    <w:rsid w:val="001069A6"/>
    <w:rsid w:val="00107990"/>
    <w:rsid w:val="00112521"/>
    <w:rsid w:val="001125F2"/>
    <w:rsid w:val="00113B9D"/>
    <w:rsid w:val="00113BA8"/>
    <w:rsid w:val="001140E1"/>
    <w:rsid w:val="00120A22"/>
    <w:rsid w:val="00122CC0"/>
    <w:rsid w:val="00124CA6"/>
    <w:rsid w:val="0012757D"/>
    <w:rsid w:val="00134C10"/>
    <w:rsid w:val="001351CD"/>
    <w:rsid w:val="001409F4"/>
    <w:rsid w:val="00141751"/>
    <w:rsid w:val="00143429"/>
    <w:rsid w:val="00144D91"/>
    <w:rsid w:val="00145C28"/>
    <w:rsid w:val="00145C5E"/>
    <w:rsid w:val="00145CAA"/>
    <w:rsid w:val="00146017"/>
    <w:rsid w:val="001544D5"/>
    <w:rsid w:val="00154732"/>
    <w:rsid w:val="0015727A"/>
    <w:rsid w:val="00162598"/>
    <w:rsid w:val="001679D6"/>
    <w:rsid w:val="0017099D"/>
    <w:rsid w:val="00171573"/>
    <w:rsid w:val="00171D15"/>
    <w:rsid w:val="001741BD"/>
    <w:rsid w:val="00175DF9"/>
    <w:rsid w:val="0017705A"/>
    <w:rsid w:val="00177906"/>
    <w:rsid w:val="00181E81"/>
    <w:rsid w:val="00182546"/>
    <w:rsid w:val="00182CD9"/>
    <w:rsid w:val="00186E89"/>
    <w:rsid w:val="00193015"/>
    <w:rsid w:val="00193719"/>
    <w:rsid w:val="00193B01"/>
    <w:rsid w:val="00195263"/>
    <w:rsid w:val="00195AF5"/>
    <w:rsid w:val="0019707F"/>
    <w:rsid w:val="001A1089"/>
    <w:rsid w:val="001A132A"/>
    <w:rsid w:val="001A21F4"/>
    <w:rsid w:val="001A479F"/>
    <w:rsid w:val="001A59A4"/>
    <w:rsid w:val="001A6AC5"/>
    <w:rsid w:val="001B0704"/>
    <w:rsid w:val="001B562E"/>
    <w:rsid w:val="001B5F60"/>
    <w:rsid w:val="001B6AA7"/>
    <w:rsid w:val="001C015E"/>
    <w:rsid w:val="001C16E0"/>
    <w:rsid w:val="001C2918"/>
    <w:rsid w:val="001C2947"/>
    <w:rsid w:val="001C4B3C"/>
    <w:rsid w:val="001C4BE4"/>
    <w:rsid w:val="001C4E26"/>
    <w:rsid w:val="001C4F77"/>
    <w:rsid w:val="001D2DCC"/>
    <w:rsid w:val="001D33E3"/>
    <w:rsid w:val="001D3B57"/>
    <w:rsid w:val="001D7993"/>
    <w:rsid w:val="001E1A29"/>
    <w:rsid w:val="001E22BA"/>
    <w:rsid w:val="001F1174"/>
    <w:rsid w:val="001F4A77"/>
    <w:rsid w:val="002001D8"/>
    <w:rsid w:val="00201BB6"/>
    <w:rsid w:val="00202642"/>
    <w:rsid w:val="00202D13"/>
    <w:rsid w:val="002038F0"/>
    <w:rsid w:val="0020427E"/>
    <w:rsid w:val="0020792F"/>
    <w:rsid w:val="002108D9"/>
    <w:rsid w:val="00211026"/>
    <w:rsid w:val="00212661"/>
    <w:rsid w:val="00215637"/>
    <w:rsid w:val="00215953"/>
    <w:rsid w:val="00217422"/>
    <w:rsid w:val="00222767"/>
    <w:rsid w:val="00225E85"/>
    <w:rsid w:val="00227460"/>
    <w:rsid w:val="00227F49"/>
    <w:rsid w:val="00236620"/>
    <w:rsid w:val="00236669"/>
    <w:rsid w:val="00243FCA"/>
    <w:rsid w:val="00246FB6"/>
    <w:rsid w:val="0025474C"/>
    <w:rsid w:val="00256649"/>
    <w:rsid w:val="0026003D"/>
    <w:rsid w:val="00261597"/>
    <w:rsid w:val="00263775"/>
    <w:rsid w:val="002643E6"/>
    <w:rsid w:val="002648E6"/>
    <w:rsid w:val="00271A30"/>
    <w:rsid w:val="00276D77"/>
    <w:rsid w:val="002778AA"/>
    <w:rsid w:val="00282792"/>
    <w:rsid w:val="00283A20"/>
    <w:rsid w:val="00283D88"/>
    <w:rsid w:val="002861EF"/>
    <w:rsid w:val="002950DA"/>
    <w:rsid w:val="0029602D"/>
    <w:rsid w:val="00296C5E"/>
    <w:rsid w:val="00297EA9"/>
    <w:rsid w:val="002A1A19"/>
    <w:rsid w:val="002A1CA9"/>
    <w:rsid w:val="002A3454"/>
    <w:rsid w:val="002A3471"/>
    <w:rsid w:val="002A4900"/>
    <w:rsid w:val="002B17D5"/>
    <w:rsid w:val="002B27F4"/>
    <w:rsid w:val="002B2FA0"/>
    <w:rsid w:val="002B3BD4"/>
    <w:rsid w:val="002B4989"/>
    <w:rsid w:val="002B76AB"/>
    <w:rsid w:val="002C6E5E"/>
    <w:rsid w:val="002C7B66"/>
    <w:rsid w:val="002D1588"/>
    <w:rsid w:val="002D1D2A"/>
    <w:rsid w:val="002D309C"/>
    <w:rsid w:val="002D4D84"/>
    <w:rsid w:val="002D58BD"/>
    <w:rsid w:val="002D6BD3"/>
    <w:rsid w:val="002D7E25"/>
    <w:rsid w:val="002E0291"/>
    <w:rsid w:val="002E1C4F"/>
    <w:rsid w:val="002E2EA1"/>
    <w:rsid w:val="002E5CEB"/>
    <w:rsid w:val="002F064E"/>
    <w:rsid w:val="002F3C1F"/>
    <w:rsid w:val="002F45DF"/>
    <w:rsid w:val="002F612F"/>
    <w:rsid w:val="003033F3"/>
    <w:rsid w:val="00305218"/>
    <w:rsid w:val="003069FA"/>
    <w:rsid w:val="00310C6E"/>
    <w:rsid w:val="00312043"/>
    <w:rsid w:val="00313BA6"/>
    <w:rsid w:val="0031751B"/>
    <w:rsid w:val="00321C49"/>
    <w:rsid w:val="003243CF"/>
    <w:rsid w:val="00324DE4"/>
    <w:rsid w:val="00325B60"/>
    <w:rsid w:val="00331BE3"/>
    <w:rsid w:val="003344A8"/>
    <w:rsid w:val="00334555"/>
    <w:rsid w:val="00335AAB"/>
    <w:rsid w:val="00337EE5"/>
    <w:rsid w:val="00340F6F"/>
    <w:rsid w:val="003448A4"/>
    <w:rsid w:val="003557BB"/>
    <w:rsid w:val="003559D3"/>
    <w:rsid w:val="00356752"/>
    <w:rsid w:val="00356E0D"/>
    <w:rsid w:val="003570E6"/>
    <w:rsid w:val="00360095"/>
    <w:rsid w:val="003620A4"/>
    <w:rsid w:val="003624B5"/>
    <w:rsid w:val="00362CDB"/>
    <w:rsid w:val="003645EF"/>
    <w:rsid w:val="00373E69"/>
    <w:rsid w:val="003751AF"/>
    <w:rsid w:val="00385FDA"/>
    <w:rsid w:val="00391FA9"/>
    <w:rsid w:val="003963A1"/>
    <w:rsid w:val="003969DF"/>
    <w:rsid w:val="0039716E"/>
    <w:rsid w:val="00397427"/>
    <w:rsid w:val="003A0616"/>
    <w:rsid w:val="003A0AA0"/>
    <w:rsid w:val="003A354C"/>
    <w:rsid w:val="003A4441"/>
    <w:rsid w:val="003A4DAF"/>
    <w:rsid w:val="003A5639"/>
    <w:rsid w:val="003A56F9"/>
    <w:rsid w:val="003A66B2"/>
    <w:rsid w:val="003B2CBC"/>
    <w:rsid w:val="003B4810"/>
    <w:rsid w:val="003B7FAA"/>
    <w:rsid w:val="003C0B1B"/>
    <w:rsid w:val="003C0D71"/>
    <w:rsid w:val="003C123C"/>
    <w:rsid w:val="003C2E3C"/>
    <w:rsid w:val="003C598C"/>
    <w:rsid w:val="003C5B2F"/>
    <w:rsid w:val="003C5FF2"/>
    <w:rsid w:val="003C64B7"/>
    <w:rsid w:val="003C6B82"/>
    <w:rsid w:val="003D4076"/>
    <w:rsid w:val="003D4847"/>
    <w:rsid w:val="003D6102"/>
    <w:rsid w:val="003E1835"/>
    <w:rsid w:val="003E4360"/>
    <w:rsid w:val="003E5E1B"/>
    <w:rsid w:val="003E5F2B"/>
    <w:rsid w:val="003E7F7F"/>
    <w:rsid w:val="003F0109"/>
    <w:rsid w:val="003F09BC"/>
    <w:rsid w:val="003F209E"/>
    <w:rsid w:val="003F3B3C"/>
    <w:rsid w:val="003F4CA8"/>
    <w:rsid w:val="0040009D"/>
    <w:rsid w:val="00400642"/>
    <w:rsid w:val="00400BB4"/>
    <w:rsid w:val="0040110A"/>
    <w:rsid w:val="0040244B"/>
    <w:rsid w:val="00403291"/>
    <w:rsid w:val="004045DB"/>
    <w:rsid w:val="00406034"/>
    <w:rsid w:val="00406A3F"/>
    <w:rsid w:val="0040793B"/>
    <w:rsid w:val="00407BB5"/>
    <w:rsid w:val="00410A67"/>
    <w:rsid w:val="0041357C"/>
    <w:rsid w:val="00413E96"/>
    <w:rsid w:val="0041482B"/>
    <w:rsid w:val="00415B27"/>
    <w:rsid w:val="004229A7"/>
    <w:rsid w:val="00422A57"/>
    <w:rsid w:val="00423410"/>
    <w:rsid w:val="00425C09"/>
    <w:rsid w:val="00426C64"/>
    <w:rsid w:val="004278E7"/>
    <w:rsid w:val="00434DC0"/>
    <w:rsid w:val="00435F8B"/>
    <w:rsid w:val="004366B2"/>
    <w:rsid w:val="004377AD"/>
    <w:rsid w:val="00442AD7"/>
    <w:rsid w:val="00442FEE"/>
    <w:rsid w:val="004434C0"/>
    <w:rsid w:val="00445157"/>
    <w:rsid w:val="00451ADE"/>
    <w:rsid w:val="004534B9"/>
    <w:rsid w:val="0045506F"/>
    <w:rsid w:val="0045761C"/>
    <w:rsid w:val="00461AEB"/>
    <w:rsid w:val="00461CFA"/>
    <w:rsid w:val="00464AD6"/>
    <w:rsid w:val="00464C56"/>
    <w:rsid w:val="00464F9D"/>
    <w:rsid w:val="00465D69"/>
    <w:rsid w:val="0046774C"/>
    <w:rsid w:val="00470C0C"/>
    <w:rsid w:val="00470C7F"/>
    <w:rsid w:val="0047275B"/>
    <w:rsid w:val="00473CBA"/>
    <w:rsid w:val="00477BC1"/>
    <w:rsid w:val="00486150"/>
    <w:rsid w:val="00486C66"/>
    <w:rsid w:val="00486D4B"/>
    <w:rsid w:val="00487F03"/>
    <w:rsid w:val="0049210C"/>
    <w:rsid w:val="0049246B"/>
    <w:rsid w:val="004A15BE"/>
    <w:rsid w:val="004A1E73"/>
    <w:rsid w:val="004A7E9C"/>
    <w:rsid w:val="004B0489"/>
    <w:rsid w:val="004B0958"/>
    <w:rsid w:val="004B0A43"/>
    <w:rsid w:val="004B2D27"/>
    <w:rsid w:val="004B31C7"/>
    <w:rsid w:val="004B370E"/>
    <w:rsid w:val="004B7F61"/>
    <w:rsid w:val="004C3539"/>
    <w:rsid w:val="004C4506"/>
    <w:rsid w:val="004D0AE6"/>
    <w:rsid w:val="004D1BE1"/>
    <w:rsid w:val="004D247C"/>
    <w:rsid w:val="004D24E9"/>
    <w:rsid w:val="004D5FE2"/>
    <w:rsid w:val="004E1AFC"/>
    <w:rsid w:val="004E1EE4"/>
    <w:rsid w:val="004E6F0A"/>
    <w:rsid w:val="004F3CAB"/>
    <w:rsid w:val="004F5CF1"/>
    <w:rsid w:val="004F6F86"/>
    <w:rsid w:val="005010E6"/>
    <w:rsid w:val="00502677"/>
    <w:rsid w:val="0050320B"/>
    <w:rsid w:val="00507BA7"/>
    <w:rsid w:val="00512398"/>
    <w:rsid w:val="00512EC4"/>
    <w:rsid w:val="00513CA6"/>
    <w:rsid w:val="00514B7E"/>
    <w:rsid w:val="00515B9A"/>
    <w:rsid w:val="0051660B"/>
    <w:rsid w:val="0051717A"/>
    <w:rsid w:val="00520E3F"/>
    <w:rsid w:val="00522FBA"/>
    <w:rsid w:val="00523511"/>
    <w:rsid w:val="00526465"/>
    <w:rsid w:val="0052674D"/>
    <w:rsid w:val="00527BE9"/>
    <w:rsid w:val="0053053D"/>
    <w:rsid w:val="00530942"/>
    <w:rsid w:val="0053119C"/>
    <w:rsid w:val="00531C88"/>
    <w:rsid w:val="00532713"/>
    <w:rsid w:val="00534145"/>
    <w:rsid w:val="005346C1"/>
    <w:rsid w:val="0053688E"/>
    <w:rsid w:val="00543FA8"/>
    <w:rsid w:val="00544192"/>
    <w:rsid w:val="005458EF"/>
    <w:rsid w:val="005478A1"/>
    <w:rsid w:val="00551146"/>
    <w:rsid w:val="0055196A"/>
    <w:rsid w:val="00552B27"/>
    <w:rsid w:val="005538D2"/>
    <w:rsid w:val="00554F9D"/>
    <w:rsid w:val="00561A75"/>
    <w:rsid w:val="00561D86"/>
    <w:rsid w:val="0056420A"/>
    <w:rsid w:val="005661CB"/>
    <w:rsid w:val="00566835"/>
    <w:rsid w:val="00567C83"/>
    <w:rsid w:val="00572135"/>
    <w:rsid w:val="00572680"/>
    <w:rsid w:val="00574F08"/>
    <w:rsid w:val="00583B71"/>
    <w:rsid w:val="00584490"/>
    <w:rsid w:val="0058554B"/>
    <w:rsid w:val="00586D1D"/>
    <w:rsid w:val="00590ABF"/>
    <w:rsid w:val="00591748"/>
    <w:rsid w:val="00595F86"/>
    <w:rsid w:val="00597B53"/>
    <w:rsid w:val="005A35C7"/>
    <w:rsid w:val="005B2D00"/>
    <w:rsid w:val="005B6899"/>
    <w:rsid w:val="005B73B3"/>
    <w:rsid w:val="005C0C20"/>
    <w:rsid w:val="005C1A7C"/>
    <w:rsid w:val="005C2435"/>
    <w:rsid w:val="005C2953"/>
    <w:rsid w:val="005C4570"/>
    <w:rsid w:val="005C64DD"/>
    <w:rsid w:val="005E104E"/>
    <w:rsid w:val="005E20EE"/>
    <w:rsid w:val="005E426B"/>
    <w:rsid w:val="005E4E37"/>
    <w:rsid w:val="005E4EE2"/>
    <w:rsid w:val="005E5BC6"/>
    <w:rsid w:val="005E6958"/>
    <w:rsid w:val="005F26C4"/>
    <w:rsid w:val="005F3570"/>
    <w:rsid w:val="005F61F3"/>
    <w:rsid w:val="0060089C"/>
    <w:rsid w:val="00601DD8"/>
    <w:rsid w:val="00604AB8"/>
    <w:rsid w:val="00604AC5"/>
    <w:rsid w:val="00605120"/>
    <w:rsid w:val="00610B32"/>
    <w:rsid w:val="00615784"/>
    <w:rsid w:val="00616CB4"/>
    <w:rsid w:val="00620A4E"/>
    <w:rsid w:val="006221A1"/>
    <w:rsid w:val="0062364E"/>
    <w:rsid w:val="00625866"/>
    <w:rsid w:val="00627439"/>
    <w:rsid w:val="006409E8"/>
    <w:rsid w:val="0064239D"/>
    <w:rsid w:val="00643037"/>
    <w:rsid w:val="0064552E"/>
    <w:rsid w:val="0064773B"/>
    <w:rsid w:val="0065089A"/>
    <w:rsid w:val="0065440F"/>
    <w:rsid w:val="00656E26"/>
    <w:rsid w:val="00661EDE"/>
    <w:rsid w:val="00663516"/>
    <w:rsid w:val="00664C93"/>
    <w:rsid w:val="00670EC3"/>
    <w:rsid w:val="00675029"/>
    <w:rsid w:val="006823AB"/>
    <w:rsid w:val="00682DA2"/>
    <w:rsid w:val="00684EC4"/>
    <w:rsid w:val="006854F8"/>
    <w:rsid w:val="00686492"/>
    <w:rsid w:val="006A04D4"/>
    <w:rsid w:val="006A08BE"/>
    <w:rsid w:val="006A0CB3"/>
    <w:rsid w:val="006A4093"/>
    <w:rsid w:val="006A4BDD"/>
    <w:rsid w:val="006A56B3"/>
    <w:rsid w:val="006A6DD4"/>
    <w:rsid w:val="006A6FA8"/>
    <w:rsid w:val="006B7A06"/>
    <w:rsid w:val="006C0D14"/>
    <w:rsid w:val="006C2DBB"/>
    <w:rsid w:val="006C38F8"/>
    <w:rsid w:val="006C4EB4"/>
    <w:rsid w:val="006C530F"/>
    <w:rsid w:val="006C5BD4"/>
    <w:rsid w:val="006D3D29"/>
    <w:rsid w:val="006D4EBC"/>
    <w:rsid w:val="006D5BCA"/>
    <w:rsid w:val="006D5CB8"/>
    <w:rsid w:val="006D6885"/>
    <w:rsid w:val="006E1145"/>
    <w:rsid w:val="006E5359"/>
    <w:rsid w:val="006E7590"/>
    <w:rsid w:val="006F0524"/>
    <w:rsid w:val="006F4B1E"/>
    <w:rsid w:val="006F5127"/>
    <w:rsid w:val="006F63D4"/>
    <w:rsid w:val="006F6A25"/>
    <w:rsid w:val="0070413C"/>
    <w:rsid w:val="00705751"/>
    <w:rsid w:val="00707759"/>
    <w:rsid w:val="00712567"/>
    <w:rsid w:val="007125F6"/>
    <w:rsid w:val="00714744"/>
    <w:rsid w:val="00715FC8"/>
    <w:rsid w:val="0071653E"/>
    <w:rsid w:val="00716B75"/>
    <w:rsid w:val="00717CF0"/>
    <w:rsid w:val="0072026D"/>
    <w:rsid w:val="00720C44"/>
    <w:rsid w:val="007224C1"/>
    <w:rsid w:val="007248C0"/>
    <w:rsid w:val="00730159"/>
    <w:rsid w:val="0073397F"/>
    <w:rsid w:val="00736455"/>
    <w:rsid w:val="007373A5"/>
    <w:rsid w:val="00742780"/>
    <w:rsid w:val="00742A43"/>
    <w:rsid w:val="00747167"/>
    <w:rsid w:val="00750FD1"/>
    <w:rsid w:val="00751320"/>
    <w:rsid w:val="00752C3B"/>
    <w:rsid w:val="007547EC"/>
    <w:rsid w:val="007569FA"/>
    <w:rsid w:val="007575C3"/>
    <w:rsid w:val="00757C74"/>
    <w:rsid w:val="00760AA3"/>
    <w:rsid w:val="00764134"/>
    <w:rsid w:val="00764B2C"/>
    <w:rsid w:val="0076635B"/>
    <w:rsid w:val="00770FB2"/>
    <w:rsid w:val="00771ADC"/>
    <w:rsid w:val="00772F37"/>
    <w:rsid w:val="00773B8F"/>
    <w:rsid w:val="00774B95"/>
    <w:rsid w:val="00776C87"/>
    <w:rsid w:val="007776E2"/>
    <w:rsid w:val="00785674"/>
    <w:rsid w:val="007915CF"/>
    <w:rsid w:val="00793087"/>
    <w:rsid w:val="007934DD"/>
    <w:rsid w:val="00793AD8"/>
    <w:rsid w:val="007960F1"/>
    <w:rsid w:val="0079679D"/>
    <w:rsid w:val="007A1586"/>
    <w:rsid w:val="007A5569"/>
    <w:rsid w:val="007A6D7C"/>
    <w:rsid w:val="007B0B21"/>
    <w:rsid w:val="007B426B"/>
    <w:rsid w:val="007B5039"/>
    <w:rsid w:val="007B57C3"/>
    <w:rsid w:val="007B6D36"/>
    <w:rsid w:val="007C0E33"/>
    <w:rsid w:val="007C429E"/>
    <w:rsid w:val="007C4364"/>
    <w:rsid w:val="007C6A90"/>
    <w:rsid w:val="007C6F2D"/>
    <w:rsid w:val="007C78A7"/>
    <w:rsid w:val="007D2C02"/>
    <w:rsid w:val="007D33A0"/>
    <w:rsid w:val="007D3A6E"/>
    <w:rsid w:val="007D6ECF"/>
    <w:rsid w:val="007E1726"/>
    <w:rsid w:val="007E52A2"/>
    <w:rsid w:val="007E5695"/>
    <w:rsid w:val="007E6489"/>
    <w:rsid w:val="007E7D5F"/>
    <w:rsid w:val="00801FA3"/>
    <w:rsid w:val="00804E0D"/>
    <w:rsid w:val="008109EC"/>
    <w:rsid w:val="00810B48"/>
    <w:rsid w:val="0081191B"/>
    <w:rsid w:val="00812322"/>
    <w:rsid w:val="0081366A"/>
    <w:rsid w:val="00817A40"/>
    <w:rsid w:val="0082099D"/>
    <w:rsid w:val="008241D7"/>
    <w:rsid w:val="00824E61"/>
    <w:rsid w:val="008253DD"/>
    <w:rsid w:val="00826A22"/>
    <w:rsid w:val="008276C7"/>
    <w:rsid w:val="008300FD"/>
    <w:rsid w:val="008344ED"/>
    <w:rsid w:val="008359E0"/>
    <w:rsid w:val="00842CA5"/>
    <w:rsid w:val="00844178"/>
    <w:rsid w:val="00844B5F"/>
    <w:rsid w:val="00844E6D"/>
    <w:rsid w:val="00847780"/>
    <w:rsid w:val="008505C6"/>
    <w:rsid w:val="008514D8"/>
    <w:rsid w:val="00852F94"/>
    <w:rsid w:val="00854054"/>
    <w:rsid w:val="008544E2"/>
    <w:rsid w:val="008559BF"/>
    <w:rsid w:val="00856670"/>
    <w:rsid w:val="00856A91"/>
    <w:rsid w:val="00856D51"/>
    <w:rsid w:val="00860E1C"/>
    <w:rsid w:val="00861547"/>
    <w:rsid w:val="00863750"/>
    <w:rsid w:val="00864C93"/>
    <w:rsid w:val="00867158"/>
    <w:rsid w:val="00871FB0"/>
    <w:rsid w:val="00872B13"/>
    <w:rsid w:val="00880D1C"/>
    <w:rsid w:val="00883412"/>
    <w:rsid w:val="00883CEB"/>
    <w:rsid w:val="00895F57"/>
    <w:rsid w:val="008972F1"/>
    <w:rsid w:val="008A00BD"/>
    <w:rsid w:val="008A4DC3"/>
    <w:rsid w:val="008A5EEE"/>
    <w:rsid w:val="008A684A"/>
    <w:rsid w:val="008B0AA7"/>
    <w:rsid w:val="008B188E"/>
    <w:rsid w:val="008B2049"/>
    <w:rsid w:val="008B2BEE"/>
    <w:rsid w:val="008B2FFB"/>
    <w:rsid w:val="008B4EB3"/>
    <w:rsid w:val="008B531B"/>
    <w:rsid w:val="008B5CF2"/>
    <w:rsid w:val="008B693B"/>
    <w:rsid w:val="008B759D"/>
    <w:rsid w:val="008C3196"/>
    <w:rsid w:val="008C454C"/>
    <w:rsid w:val="008C6EE3"/>
    <w:rsid w:val="008D162E"/>
    <w:rsid w:val="008D24AD"/>
    <w:rsid w:val="008D44B9"/>
    <w:rsid w:val="008D490B"/>
    <w:rsid w:val="008D78A3"/>
    <w:rsid w:val="008E10D2"/>
    <w:rsid w:val="008E15E2"/>
    <w:rsid w:val="008E31C0"/>
    <w:rsid w:val="008E7F80"/>
    <w:rsid w:val="008F0C2C"/>
    <w:rsid w:val="008F0C74"/>
    <w:rsid w:val="008F38AE"/>
    <w:rsid w:val="008F446F"/>
    <w:rsid w:val="008F4DDA"/>
    <w:rsid w:val="00900FDB"/>
    <w:rsid w:val="009014C3"/>
    <w:rsid w:val="0090471F"/>
    <w:rsid w:val="00905EAE"/>
    <w:rsid w:val="00906543"/>
    <w:rsid w:val="00906C15"/>
    <w:rsid w:val="0091014C"/>
    <w:rsid w:val="00910A64"/>
    <w:rsid w:val="00911982"/>
    <w:rsid w:val="0091504B"/>
    <w:rsid w:val="009154E2"/>
    <w:rsid w:val="009163E5"/>
    <w:rsid w:val="009220CD"/>
    <w:rsid w:val="009224DD"/>
    <w:rsid w:val="00922676"/>
    <w:rsid w:val="00924C83"/>
    <w:rsid w:val="009261EE"/>
    <w:rsid w:val="00931288"/>
    <w:rsid w:val="00935495"/>
    <w:rsid w:val="0093709A"/>
    <w:rsid w:val="0094015D"/>
    <w:rsid w:val="00940BCA"/>
    <w:rsid w:val="009414CD"/>
    <w:rsid w:val="009456FC"/>
    <w:rsid w:val="00956624"/>
    <w:rsid w:val="0095777B"/>
    <w:rsid w:val="0096314D"/>
    <w:rsid w:val="00963672"/>
    <w:rsid w:val="00963C00"/>
    <w:rsid w:val="00964844"/>
    <w:rsid w:val="00965854"/>
    <w:rsid w:val="009659DA"/>
    <w:rsid w:val="00966F0C"/>
    <w:rsid w:val="00970D53"/>
    <w:rsid w:val="00970E02"/>
    <w:rsid w:val="00981198"/>
    <w:rsid w:val="00987036"/>
    <w:rsid w:val="00993D18"/>
    <w:rsid w:val="009950B3"/>
    <w:rsid w:val="00996E26"/>
    <w:rsid w:val="009A01ED"/>
    <w:rsid w:val="009A0594"/>
    <w:rsid w:val="009A15C9"/>
    <w:rsid w:val="009A55F5"/>
    <w:rsid w:val="009A627F"/>
    <w:rsid w:val="009B3B46"/>
    <w:rsid w:val="009B45BE"/>
    <w:rsid w:val="009B5BCF"/>
    <w:rsid w:val="009B5DC7"/>
    <w:rsid w:val="009B732F"/>
    <w:rsid w:val="009B7D56"/>
    <w:rsid w:val="009C1C1D"/>
    <w:rsid w:val="009C5C08"/>
    <w:rsid w:val="009C6A08"/>
    <w:rsid w:val="009D0E9A"/>
    <w:rsid w:val="009D2E42"/>
    <w:rsid w:val="009D49E0"/>
    <w:rsid w:val="009D4FA7"/>
    <w:rsid w:val="009D554C"/>
    <w:rsid w:val="009D5BBB"/>
    <w:rsid w:val="009D6E39"/>
    <w:rsid w:val="009E3102"/>
    <w:rsid w:val="009E49A2"/>
    <w:rsid w:val="009E6CCF"/>
    <w:rsid w:val="009F3D83"/>
    <w:rsid w:val="009F4426"/>
    <w:rsid w:val="009F4DC3"/>
    <w:rsid w:val="00A01DBB"/>
    <w:rsid w:val="00A05645"/>
    <w:rsid w:val="00A06314"/>
    <w:rsid w:val="00A1181C"/>
    <w:rsid w:val="00A2394A"/>
    <w:rsid w:val="00A24C3D"/>
    <w:rsid w:val="00A25F53"/>
    <w:rsid w:val="00A26B11"/>
    <w:rsid w:val="00A338AE"/>
    <w:rsid w:val="00A34963"/>
    <w:rsid w:val="00A36442"/>
    <w:rsid w:val="00A4214E"/>
    <w:rsid w:val="00A50B2B"/>
    <w:rsid w:val="00A519A8"/>
    <w:rsid w:val="00A540CC"/>
    <w:rsid w:val="00A6125E"/>
    <w:rsid w:val="00A61CA2"/>
    <w:rsid w:val="00A626B3"/>
    <w:rsid w:val="00A637DA"/>
    <w:rsid w:val="00A64E4A"/>
    <w:rsid w:val="00A66E52"/>
    <w:rsid w:val="00A675C8"/>
    <w:rsid w:val="00A72023"/>
    <w:rsid w:val="00A72912"/>
    <w:rsid w:val="00A731C8"/>
    <w:rsid w:val="00A737C6"/>
    <w:rsid w:val="00A739B0"/>
    <w:rsid w:val="00A7460D"/>
    <w:rsid w:val="00A757A1"/>
    <w:rsid w:val="00A76622"/>
    <w:rsid w:val="00A77531"/>
    <w:rsid w:val="00A804C1"/>
    <w:rsid w:val="00A83576"/>
    <w:rsid w:val="00A848FA"/>
    <w:rsid w:val="00A84A7A"/>
    <w:rsid w:val="00A858F4"/>
    <w:rsid w:val="00A86102"/>
    <w:rsid w:val="00A90EC5"/>
    <w:rsid w:val="00A97AB5"/>
    <w:rsid w:val="00A97BBD"/>
    <w:rsid w:val="00AA1167"/>
    <w:rsid w:val="00AA3815"/>
    <w:rsid w:val="00AB3E85"/>
    <w:rsid w:val="00AB4A59"/>
    <w:rsid w:val="00AB52F4"/>
    <w:rsid w:val="00AB67ED"/>
    <w:rsid w:val="00AC0229"/>
    <w:rsid w:val="00AC2B03"/>
    <w:rsid w:val="00AC46B8"/>
    <w:rsid w:val="00AC654C"/>
    <w:rsid w:val="00AC7959"/>
    <w:rsid w:val="00AE16AE"/>
    <w:rsid w:val="00AE2D8F"/>
    <w:rsid w:val="00AE39A6"/>
    <w:rsid w:val="00AE4FDA"/>
    <w:rsid w:val="00AE5CF7"/>
    <w:rsid w:val="00AE6822"/>
    <w:rsid w:val="00AE6EF3"/>
    <w:rsid w:val="00AE7918"/>
    <w:rsid w:val="00AF0200"/>
    <w:rsid w:val="00AF1651"/>
    <w:rsid w:val="00AF1EA9"/>
    <w:rsid w:val="00AF6E55"/>
    <w:rsid w:val="00AF719E"/>
    <w:rsid w:val="00B03594"/>
    <w:rsid w:val="00B050FE"/>
    <w:rsid w:val="00B05575"/>
    <w:rsid w:val="00B059D4"/>
    <w:rsid w:val="00B05F2E"/>
    <w:rsid w:val="00B0730A"/>
    <w:rsid w:val="00B13B08"/>
    <w:rsid w:val="00B13CCB"/>
    <w:rsid w:val="00B15D74"/>
    <w:rsid w:val="00B164F8"/>
    <w:rsid w:val="00B2185F"/>
    <w:rsid w:val="00B2682D"/>
    <w:rsid w:val="00B31A4D"/>
    <w:rsid w:val="00B332CF"/>
    <w:rsid w:val="00B3652E"/>
    <w:rsid w:val="00B36BFE"/>
    <w:rsid w:val="00B40F59"/>
    <w:rsid w:val="00B41E06"/>
    <w:rsid w:val="00B42714"/>
    <w:rsid w:val="00B44955"/>
    <w:rsid w:val="00B46945"/>
    <w:rsid w:val="00B5118B"/>
    <w:rsid w:val="00B51A6B"/>
    <w:rsid w:val="00B520B9"/>
    <w:rsid w:val="00B54901"/>
    <w:rsid w:val="00B55E86"/>
    <w:rsid w:val="00B615B6"/>
    <w:rsid w:val="00B67533"/>
    <w:rsid w:val="00B71196"/>
    <w:rsid w:val="00B72082"/>
    <w:rsid w:val="00B72571"/>
    <w:rsid w:val="00B81238"/>
    <w:rsid w:val="00B85D14"/>
    <w:rsid w:val="00B861E9"/>
    <w:rsid w:val="00B86699"/>
    <w:rsid w:val="00B921E3"/>
    <w:rsid w:val="00B93909"/>
    <w:rsid w:val="00B95714"/>
    <w:rsid w:val="00BA109C"/>
    <w:rsid w:val="00BA5808"/>
    <w:rsid w:val="00BB1889"/>
    <w:rsid w:val="00BB1A33"/>
    <w:rsid w:val="00BB581F"/>
    <w:rsid w:val="00BC0BA7"/>
    <w:rsid w:val="00BC1A6B"/>
    <w:rsid w:val="00BC3BB1"/>
    <w:rsid w:val="00BC47D2"/>
    <w:rsid w:val="00BC70F8"/>
    <w:rsid w:val="00BC7240"/>
    <w:rsid w:val="00BC7FDE"/>
    <w:rsid w:val="00BD1458"/>
    <w:rsid w:val="00BD19FD"/>
    <w:rsid w:val="00BD439E"/>
    <w:rsid w:val="00BD44C6"/>
    <w:rsid w:val="00BD5167"/>
    <w:rsid w:val="00BD59A2"/>
    <w:rsid w:val="00BD78AB"/>
    <w:rsid w:val="00BE29C7"/>
    <w:rsid w:val="00BE7692"/>
    <w:rsid w:val="00BE7F52"/>
    <w:rsid w:val="00BF4586"/>
    <w:rsid w:val="00BF45BE"/>
    <w:rsid w:val="00BF4DFA"/>
    <w:rsid w:val="00BF69A9"/>
    <w:rsid w:val="00BF7351"/>
    <w:rsid w:val="00C000E5"/>
    <w:rsid w:val="00C01E01"/>
    <w:rsid w:val="00C15BDC"/>
    <w:rsid w:val="00C16235"/>
    <w:rsid w:val="00C16677"/>
    <w:rsid w:val="00C16766"/>
    <w:rsid w:val="00C16805"/>
    <w:rsid w:val="00C20758"/>
    <w:rsid w:val="00C227CB"/>
    <w:rsid w:val="00C253D7"/>
    <w:rsid w:val="00C263D8"/>
    <w:rsid w:val="00C26424"/>
    <w:rsid w:val="00C27799"/>
    <w:rsid w:val="00C32E86"/>
    <w:rsid w:val="00C344A2"/>
    <w:rsid w:val="00C360B4"/>
    <w:rsid w:val="00C366FC"/>
    <w:rsid w:val="00C4332C"/>
    <w:rsid w:val="00C450D8"/>
    <w:rsid w:val="00C46438"/>
    <w:rsid w:val="00C51657"/>
    <w:rsid w:val="00C54FD2"/>
    <w:rsid w:val="00C562C8"/>
    <w:rsid w:val="00C704FD"/>
    <w:rsid w:val="00C71387"/>
    <w:rsid w:val="00C73F02"/>
    <w:rsid w:val="00C764DA"/>
    <w:rsid w:val="00C77A63"/>
    <w:rsid w:val="00C80FA6"/>
    <w:rsid w:val="00C82A70"/>
    <w:rsid w:val="00C84580"/>
    <w:rsid w:val="00C90594"/>
    <w:rsid w:val="00C9209B"/>
    <w:rsid w:val="00C935E7"/>
    <w:rsid w:val="00C96F44"/>
    <w:rsid w:val="00C97F1C"/>
    <w:rsid w:val="00CA2667"/>
    <w:rsid w:val="00CA2CE1"/>
    <w:rsid w:val="00CA433D"/>
    <w:rsid w:val="00CA4AE2"/>
    <w:rsid w:val="00CA4DCB"/>
    <w:rsid w:val="00CB061D"/>
    <w:rsid w:val="00CB140F"/>
    <w:rsid w:val="00CB267A"/>
    <w:rsid w:val="00CB59DF"/>
    <w:rsid w:val="00CB67CF"/>
    <w:rsid w:val="00CC371B"/>
    <w:rsid w:val="00CC4662"/>
    <w:rsid w:val="00CD063F"/>
    <w:rsid w:val="00CD0B7D"/>
    <w:rsid w:val="00CD3CB1"/>
    <w:rsid w:val="00CD5FD7"/>
    <w:rsid w:val="00CD6B0B"/>
    <w:rsid w:val="00CE1777"/>
    <w:rsid w:val="00CE5176"/>
    <w:rsid w:val="00CE5A04"/>
    <w:rsid w:val="00CE6580"/>
    <w:rsid w:val="00CE6A3C"/>
    <w:rsid w:val="00CE7F6B"/>
    <w:rsid w:val="00CF18F2"/>
    <w:rsid w:val="00CF5FBE"/>
    <w:rsid w:val="00CF77AB"/>
    <w:rsid w:val="00CF7834"/>
    <w:rsid w:val="00D00CB9"/>
    <w:rsid w:val="00D00CEB"/>
    <w:rsid w:val="00D0194B"/>
    <w:rsid w:val="00D02DAA"/>
    <w:rsid w:val="00D07774"/>
    <w:rsid w:val="00D10059"/>
    <w:rsid w:val="00D1353D"/>
    <w:rsid w:val="00D1437C"/>
    <w:rsid w:val="00D14E8F"/>
    <w:rsid w:val="00D16F1C"/>
    <w:rsid w:val="00D2007C"/>
    <w:rsid w:val="00D209FA"/>
    <w:rsid w:val="00D222BF"/>
    <w:rsid w:val="00D24FF9"/>
    <w:rsid w:val="00D3325A"/>
    <w:rsid w:val="00D3753A"/>
    <w:rsid w:val="00D40432"/>
    <w:rsid w:val="00D40CC5"/>
    <w:rsid w:val="00D4619A"/>
    <w:rsid w:val="00D462C8"/>
    <w:rsid w:val="00D52658"/>
    <w:rsid w:val="00D53404"/>
    <w:rsid w:val="00D5467C"/>
    <w:rsid w:val="00D61042"/>
    <w:rsid w:val="00D63EF8"/>
    <w:rsid w:val="00D649C3"/>
    <w:rsid w:val="00D67336"/>
    <w:rsid w:val="00D6735C"/>
    <w:rsid w:val="00D70DEE"/>
    <w:rsid w:val="00D71B40"/>
    <w:rsid w:val="00D7329C"/>
    <w:rsid w:val="00D83481"/>
    <w:rsid w:val="00D84E80"/>
    <w:rsid w:val="00D87D5A"/>
    <w:rsid w:val="00D9037E"/>
    <w:rsid w:val="00D90A42"/>
    <w:rsid w:val="00D93E8E"/>
    <w:rsid w:val="00D949F5"/>
    <w:rsid w:val="00D9576B"/>
    <w:rsid w:val="00D971B8"/>
    <w:rsid w:val="00D974C1"/>
    <w:rsid w:val="00DA07B4"/>
    <w:rsid w:val="00DA20AB"/>
    <w:rsid w:val="00DA32B0"/>
    <w:rsid w:val="00DB00C4"/>
    <w:rsid w:val="00DB03AD"/>
    <w:rsid w:val="00DB3137"/>
    <w:rsid w:val="00DB4EFE"/>
    <w:rsid w:val="00DB5BFD"/>
    <w:rsid w:val="00DB6590"/>
    <w:rsid w:val="00DB79D3"/>
    <w:rsid w:val="00DC23AF"/>
    <w:rsid w:val="00DC310F"/>
    <w:rsid w:val="00DC67BB"/>
    <w:rsid w:val="00DC6A57"/>
    <w:rsid w:val="00DD234D"/>
    <w:rsid w:val="00DD320F"/>
    <w:rsid w:val="00DD3D18"/>
    <w:rsid w:val="00DD6D73"/>
    <w:rsid w:val="00DE06FC"/>
    <w:rsid w:val="00DE3470"/>
    <w:rsid w:val="00DF1D1B"/>
    <w:rsid w:val="00DF2849"/>
    <w:rsid w:val="00DF2B88"/>
    <w:rsid w:val="00DF2F82"/>
    <w:rsid w:val="00DF42E4"/>
    <w:rsid w:val="00DF4A41"/>
    <w:rsid w:val="00DF6419"/>
    <w:rsid w:val="00E010ED"/>
    <w:rsid w:val="00E12193"/>
    <w:rsid w:val="00E14C8D"/>
    <w:rsid w:val="00E153A1"/>
    <w:rsid w:val="00E16BAB"/>
    <w:rsid w:val="00E22887"/>
    <w:rsid w:val="00E228BF"/>
    <w:rsid w:val="00E25110"/>
    <w:rsid w:val="00E2589A"/>
    <w:rsid w:val="00E2684A"/>
    <w:rsid w:val="00E26E49"/>
    <w:rsid w:val="00E27348"/>
    <w:rsid w:val="00E30AFD"/>
    <w:rsid w:val="00E327AF"/>
    <w:rsid w:val="00E40F9F"/>
    <w:rsid w:val="00E43E24"/>
    <w:rsid w:val="00E44C1B"/>
    <w:rsid w:val="00E45160"/>
    <w:rsid w:val="00E500FD"/>
    <w:rsid w:val="00E5015E"/>
    <w:rsid w:val="00E51466"/>
    <w:rsid w:val="00E52726"/>
    <w:rsid w:val="00E55356"/>
    <w:rsid w:val="00E60468"/>
    <w:rsid w:val="00E611AC"/>
    <w:rsid w:val="00E61FF6"/>
    <w:rsid w:val="00E626C2"/>
    <w:rsid w:val="00E63DAF"/>
    <w:rsid w:val="00E670A3"/>
    <w:rsid w:val="00E7069A"/>
    <w:rsid w:val="00E75891"/>
    <w:rsid w:val="00E75B9E"/>
    <w:rsid w:val="00E77295"/>
    <w:rsid w:val="00E80F30"/>
    <w:rsid w:val="00E8191D"/>
    <w:rsid w:val="00E82526"/>
    <w:rsid w:val="00E829CA"/>
    <w:rsid w:val="00E8330E"/>
    <w:rsid w:val="00E83615"/>
    <w:rsid w:val="00E900BC"/>
    <w:rsid w:val="00E93218"/>
    <w:rsid w:val="00E9457C"/>
    <w:rsid w:val="00E95BD7"/>
    <w:rsid w:val="00EA4760"/>
    <w:rsid w:val="00EB0F76"/>
    <w:rsid w:val="00EB4452"/>
    <w:rsid w:val="00EB493C"/>
    <w:rsid w:val="00EC2B94"/>
    <w:rsid w:val="00EC4FFD"/>
    <w:rsid w:val="00EC78C3"/>
    <w:rsid w:val="00EC7F32"/>
    <w:rsid w:val="00ED4750"/>
    <w:rsid w:val="00ED4F40"/>
    <w:rsid w:val="00ED6731"/>
    <w:rsid w:val="00ED7FC1"/>
    <w:rsid w:val="00EE1C20"/>
    <w:rsid w:val="00EE2FDD"/>
    <w:rsid w:val="00EE4A3F"/>
    <w:rsid w:val="00EE5866"/>
    <w:rsid w:val="00EE5DB7"/>
    <w:rsid w:val="00EF3A4A"/>
    <w:rsid w:val="00EF43D4"/>
    <w:rsid w:val="00EF56E4"/>
    <w:rsid w:val="00F12CE9"/>
    <w:rsid w:val="00F12E87"/>
    <w:rsid w:val="00F12FC2"/>
    <w:rsid w:val="00F1306F"/>
    <w:rsid w:val="00F157EF"/>
    <w:rsid w:val="00F168A4"/>
    <w:rsid w:val="00F20420"/>
    <w:rsid w:val="00F217A4"/>
    <w:rsid w:val="00F2289A"/>
    <w:rsid w:val="00F23D4C"/>
    <w:rsid w:val="00F24E6A"/>
    <w:rsid w:val="00F26D87"/>
    <w:rsid w:val="00F33277"/>
    <w:rsid w:val="00F34899"/>
    <w:rsid w:val="00F36534"/>
    <w:rsid w:val="00F3759E"/>
    <w:rsid w:val="00F40315"/>
    <w:rsid w:val="00F40A46"/>
    <w:rsid w:val="00F40D28"/>
    <w:rsid w:val="00F40F33"/>
    <w:rsid w:val="00F410B0"/>
    <w:rsid w:val="00F43709"/>
    <w:rsid w:val="00F4472C"/>
    <w:rsid w:val="00F45989"/>
    <w:rsid w:val="00F526A1"/>
    <w:rsid w:val="00F53378"/>
    <w:rsid w:val="00F5402F"/>
    <w:rsid w:val="00F54420"/>
    <w:rsid w:val="00F54E03"/>
    <w:rsid w:val="00F56A79"/>
    <w:rsid w:val="00F56C45"/>
    <w:rsid w:val="00F57AFA"/>
    <w:rsid w:val="00F60732"/>
    <w:rsid w:val="00F60D87"/>
    <w:rsid w:val="00F622E1"/>
    <w:rsid w:val="00F63FB2"/>
    <w:rsid w:val="00F6627B"/>
    <w:rsid w:val="00F6771F"/>
    <w:rsid w:val="00F70005"/>
    <w:rsid w:val="00F70033"/>
    <w:rsid w:val="00F84F96"/>
    <w:rsid w:val="00F90395"/>
    <w:rsid w:val="00F93A96"/>
    <w:rsid w:val="00FA0825"/>
    <w:rsid w:val="00FA2015"/>
    <w:rsid w:val="00FA399F"/>
    <w:rsid w:val="00FA4653"/>
    <w:rsid w:val="00FA49D1"/>
    <w:rsid w:val="00FA604E"/>
    <w:rsid w:val="00FB2CBA"/>
    <w:rsid w:val="00FB3785"/>
    <w:rsid w:val="00FB39CD"/>
    <w:rsid w:val="00FC1C26"/>
    <w:rsid w:val="00FC1E31"/>
    <w:rsid w:val="00FC3248"/>
    <w:rsid w:val="00FC545E"/>
    <w:rsid w:val="00FC56C3"/>
    <w:rsid w:val="00FC5701"/>
    <w:rsid w:val="00FC7B90"/>
    <w:rsid w:val="00FD14DA"/>
    <w:rsid w:val="00FD2621"/>
    <w:rsid w:val="00FD513F"/>
    <w:rsid w:val="00FE26C3"/>
    <w:rsid w:val="00FE27D8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75pt"/>
      <v:textbox inset="20mm,1mm,20mm,279mm"/>
    </o:shapedefaults>
    <o:shapelayout v:ext="edit">
      <o:idmap v:ext="edit" data="1"/>
    </o:shapelayout>
  </w:shapeDefaults>
  <w:decimalSymbol w:val=","/>
  <w:listSeparator w:val=";"/>
  <w15:chartTrackingRefBased/>
  <w15:docId w15:val="{B07338FD-CE72-4338-8A65-543F061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 Black" w:hAnsi="Arial Black"/>
      <w:b/>
      <w:spacing w:val="30"/>
      <w:kern w:val="28"/>
      <w:sz w:val="28"/>
      <w:u w:val="single"/>
      <w:lang w:val="x-none" w:eastAsia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sz w:val="28"/>
    </w:r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 Narrow" w:hAnsi="Arial Narrow"/>
      <w:b/>
      <w:cap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6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"/>
    <w:next w:val="a"/>
    <w:rPr>
      <w:rFonts w:ascii="Arial" w:hAnsi="Arial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rPr>
      <w:rFonts w:ascii="Arial Narrow" w:hAnsi="Arial Narrow"/>
      <w:b/>
      <w:sz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BodyText2">
    <w:name w:val="Body Text 2"/>
    <w:basedOn w:val="a"/>
    <w:rPr>
      <w:sz w:val="24"/>
    </w:rPr>
  </w:style>
  <w:style w:type="paragraph" w:customStyle="1" w:styleId="Normal">
    <w:name w:val="Normal"/>
  </w:style>
  <w:style w:type="character" w:customStyle="1" w:styleId="ab">
    <w:name w:val="Основной текст_"/>
    <w:link w:val="7"/>
    <w:locked/>
    <w:rsid w:val="0040110A"/>
    <w:rPr>
      <w:lang w:bidi="ar-SA"/>
    </w:rPr>
  </w:style>
  <w:style w:type="character" w:customStyle="1" w:styleId="11">
    <w:name w:val="Основной текст1"/>
    <w:rsid w:val="0040110A"/>
    <w:rPr>
      <w:color w:val="000000"/>
      <w:spacing w:val="3"/>
      <w:w w:val="100"/>
      <w:position w:val="0"/>
      <w:sz w:val="23"/>
      <w:szCs w:val="23"/>
      <w:lang w:val="ru-RU" w:eastAsia="x-none" w:bidi="ar-SA"/>
    </w:rPr>
  </w:style>
  <w:style w:type="character" w:customStyle="1" w:styleId="ac">
    <w:name w:val="Основной текст + Полужирный"/>
    <w:rsid w:val="0040110A"/>
    <w:rPr>
      <w:b/>
      <w:bCs/>
      <w:color w:val="000000"/>
      <w:spacing w:val="0"/>
      <w:w w:val="100"/>
      <w:position w:val="0"/>
      <w:sz w:val="24"/>
      <w:szCs w:val="24"/>
      <w:lang w:val="ru-RU" w:eastAsia="x-none" w:bidi="ar-SA"/>
    </w:rPr>
  </w:style>
  <w:style w:type="paragraph" w:customStyle="1" w:styleId="7">
    <w:name w:val="Основной текст7"/>
    <w:basedOn w:val="a"/>
    <w:link w:val="ab"/>
    <w:rsid w:val="0040110A"/>
    <w:pPr>
      <w:widowControl w:val="0"/>
      <w:shd w:val="clear" w:color="auto" w:fill="FFFFFF"/>
      <w:spacing w:before="240" w:line="320" w:lineRule="exact"/>
      <w:ind w:hanging="520"/>
      <w:jc w:val="center"/>
    </w:pPr>
    <w:rPr>
      <w:rFonts w:ascii="Times New Roman" w:hAnsi="Times New Roman"/>
      <w:lang w:val="x-none" w:eastAsia="x-none"/>
    </w:rPr>
  </w:style>
  <w:style w:type="table" w:styleId="ad">
    <w:name w:val="Table Grid"/>
    <w:basedOn w:val="a1"/>
    <w:rsid w:val="00486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3B7FAA"/>
    <w:rPr>
      <w:b/>
      <w:bCs/>
      <w:lang w:bidi="ar-SA"/>
    </w:rPr>
  </w:style>
  <w:style w:type="character" w:customStyle="1" w:styleId="Exact">
    <w:name w:val="Основной текст Exact"/>
    <w:rsid w:val="003B7FAA"/>
    <w:rPr>
      <w:rFonts w:ascii="Times New Roman" w:hAnsi="Times New Roman" w:cs="Times New Roman"/>
      <w:spacing w:val="3"/>
      <w:sz w:val="23"/>
      <w:szCs w:val="23"/>
      <w:u w:val="none"/>
    </w:rPr>
  </w:style>
  <w:style w:type="character" w:customStyle="1" w:styleId="ae">
    <w:name w:val="Основной текст + Курсив"/>
    <w:aliases w:val="Интервал 0 pt"/>
    <w:rsid w:val="003B7FAA"/>
    <w:rPr>
      <w:rFonts w:ascii="Times New Roman" w:hAnsi="Times New Roman" w:cs="Times New Roman"/>
      <w:i/>
      <w:iCs/>
      <w:color w:val="000000"/>
      <w:spacing w:val="-2"/>
      <w:w w:val="100"/>
      <w:position w:val="0"/>
      <w:sz w:val="23"/>
      <w:szCs w:val="23"/>
      <w:u w:val="none"/>
      <w:lang w:val="ru-RU" w:eastAsia="x-none" w:bidi="ar-SA"/>
    </w:rPr>
  </w:style>
  <w:style w:type="character" w:customStyle="1" w:styleId="af">
    <w:name w:val="Подпись к таблице_"/>
    <w:link w:val="12"/>
    <w:locked/>
    <w:rsid w:val="003B7FAA"/>
    <w:rPr>
      <w:lang w:bidi="ar-SA"/>
    </w:rPr>
  </w:style>
  <w:style w:type="character" w:customStyle="1" w:styleId="af0">
    <w:name w:val="Подпись к таблице"/>
    <w:rsid w:val="003B7FAA"/>
    <w:rPr>
      <w:color w:val="000000"/>
      <w:spacing w:val="0"/>
      <w:w w:val="100"/>
      <w:position w:val="0"/>
      <w:sz w:val="24"/>
      <w:szCs w:val="24"/>
      <w:u w:val="single"/>
      <w:lang w:val="ru-RU" w:eastAsia="x-none" w:bidi="ar-SA"/>
    </w:rPr>
  </w:style>
  <w:style w:type="character" w:customStyle="1" w:styleId="2Exact">
    <w:name w:val="Основной текст (2) Exact"/>
    <w:rsid w:val="003B7FAA"/>
    <w:rPr>
      <w:rFonts w:ascii="Times New Roman" w:hAnsi="Times New Roman" w:cs="Times New Roman"/>
      <w:b/>
      <w:bCs/>
      <w:spacing w:val="5"/>
      <w:sz w:val="23"/>
      <w:szCs w:val="23"/>
      <w:u w:val="none"/>
    </w:rPr>
  </w:style>
  <w:style w:type="character" w:customStyle="1" w:styleId="22">
    <w:name w:val="Основной текст2"/>
    <w:rsid w:val="003B7FA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x-none" w:bidi="ar-SA"/>
    </w:rPr>
  </w:style>
  <w:style w:type="character" w:customStyle="1" w:styleId="23">
    <w:name w:val="Основной текст (2) + Не полужирный"/>
    <w:rsid w:val="003B7FAA"/>
    <w:rPr>
      <w:b/>
      <w:bCs/>
      <w:color w:val="000000"/>
      <w:spacing w:val="0"/>
      <w:w w:val="100"/>
      <w:position w:val="0"/>
      <w:sz w:val="24"/>
      <w:szCs w:val="24"/>
      <w:lang w:val="ru-RU" w:eastAsia="x-none" w:bidi="ar-SA"/>
    </w:rPr>
  </w:style>
  <w:style w:type="character" w:customStyle="1" w:styleId="4">
    <w:name w:val="Основной текст + Полужирный4"/>
    <w:aliases w:val="Интервал 0 pt Exact77"/>
    <w:rsid w:val="003B7FAA"/>
    <w:rPr>
      <w:rFonts w:ascii="Times New Roman" w:hAnsi="Times New Roman" w:cs="Times New Roman"/>
      <w:b/>
      <w:bCs/>
      <w:color w:val="000000"/>
      <w:spacing w:val="5"/>
      <w:w w:val="100"/>
      <w:position w:val="0"/>
      <w:sz w:val="23"/>
      <w:szCs w:val="23"/>
      <w:u w:val="none"/>
      <w:lang w:val="ru-RU" w:eastAsia="x-none" w:bidi="ar-SA"/>
    </w:rPr>
  </w:style>
  <w:style w:type="character" w:customStyle="1" w:styleId="31">
    <w:name w:val="Основной текст + Полужирный3"/>
    <w:rsid w:val="003B7F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x-none" w:bidi="ar-SA"/>
    </w:rPr>
  </w:style>
  <w:style w:type="character" w:customStyle="1" w:styleId="100">
    <w:name w:val="Основной текст + Курсив10"/>
    <w:aliases w:val="Интервал -1 pt Exact4"/>
    <w:rsid w:val="003B7FAA"/>
    <w:rPr>
      <w:rFonts w:ascii="Times New Roman" w:hAnsi="Times New Roman" w:cs="Times New Roman"/>
      <w:i/>
      <w:iCs/>
      <w:color w:val="000000"/>
      <w:spacing w:val="-33"/>
      <w:w w:val="100"/>
      <w:position w:val="0"/>
      <w:sz w:val="23"/>
      <w:szCs w:val="23"/>
      <w:u w:val="none"/>
      <w:lang w:val="ru-RU" w:eastAsia="x-none" w:bidi="ar-SA"/>
    </w:rPr>
  </w:style>
  <w:style w:type="character" w:customStyle="1" w:styleId="83">
    <w:name w:val="Основной текст + 83"/>
    <w:aliases w:val="5 pt155,Интервал 0 pt Exact74"/>
    <w:rsid w:val="003B7FAA"/>
    <w:rPr>
      <w:rFonts w:ascii="Times New Roman" w:hAnsi="Times New Roman" w:cs="Times New Roman"/>
      <w:color w:val="000000"/>
      <w:spacing w:val="9"/>
      <w:w w:val="100"/>
      <w:position w:val="0"/>
      <w:sz w:val="17"/>
      <w:szCs w:val="17"/>
      <w:u w:val="none"/>
      <w:lang w:val="en-US" w:eastAsia="x-none" w:bidi="ar-SA"/>
    </w:rPr>
  </w:style>
  <w:style w:type="character" w:customStyle="1" w:styleId="5">
    <w:name w:val="Заголовок №5_"/>
    <w:link w:val="50"/>
    <w:locked/>
    <w:rsid w:val="003B7FAA"/>
    <w:rPr>
      <w:b/>
      <w:bCs/>
      <w:lang w:bidi="ar-SA"/>
    </w:rPr>
  </w:style>
  <w:style w:type="paragraph" w:customStyle="1" w:styleId="21">
    <w:name w:val="Основной текст (2)1"/>
    <w:basedOn w:val="a"/>
    <w:link w:val="20"/>
    <w:rsid w:val="003B7FAA"/>
    <w:pPr>
      <w:widowControl w:val="0"/>
      <w:shd w:val="clear" w:color="auto" w:fill="FFFFFF"/>
      <w:spacing w:after="240" w:line="324" w:lineRule="exact"/>
      <w:ind w:hanging="820"/>
      <w:jc w:val="center"/>
    </w:pPr>
    <w:rPr>
      <w:rFonts w:ascii="Times New Roman" w:hAnsi="Times New Roman"/>
      <w:b/>
      <w:bCs/>
      <w:lang w:val="x-none" w:eastAsia="x-none"/>
    </w:rPr>
  </w:style>
  <w:style w:type="paragraph" w:customStyle="1" w:styleId="12">
    <w:name w:val="Подпись к таблице1"/>
    <w:basedOn w:val="a"/>
    <w:link w:val="af"/>
    <w:rsid w:val="003B7FAA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lang w:val="x-none" w:eastAsia="x-none"/>
    </w:rPr>
  </w:style>
  <w:style w:type="paragraph" w:customStyle="1" w:styleId="50">
    <w:name w:val="Заголовок №5"/>
    <w:basedOn w:val="a"/>
    <w:link w:val="5"/>
    <w:rsid w:val="003B7FAA"/>
    <w:pPr>
      <w:widowControl w:val="0"/>
      <w:shd w:val="clear" w:color="auto" w:fill="FFFFFF"/>
      <w:spacing w:before="540" w:after="360" w:line="240" w:lineRule="atLeast"/>
      <w:outlineLvl w:val="4"/>
    </w:pPr>
    <w:rPr>
      <w:rFonts w:ascii="Times New Roman" w:hAnsi="Times New Roman"/>
      <w:b/>
      <w:bCs/>
      <w:lang w:val="x-none" w:eastAsia="x-none"/>
    </w:rPr>
  </w:style>
  <w:style w:type="paragraph" w:styleId="af1">
    <w:name w:val="Balloon Text"/>
    <w:basedOn w:val="a"/>
    <w:semiHidden/>
    <w:rsid w:val="00FB2CBA"/>
    <w:rPr>
      <w:rFonts w:ascii="Tahoma" w:hAnsi="Tahoma" w:cs="Tahoma"/>
      <w:sz w:val="16"/>
      <w:szCs w:val="16"/>
    </w:rPr>
  </w:style>
  <w:style w:type="character" w:customStyle="1" w:styleId="51">
    <w:name w:val="Основной текст + Полужирный5"/>
    <w:aliases w:val="Курсив67"/>
    <w:rsid w:val="00EF43D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x-none" w:bidi="ar-SA"/>
    </w:rPr>
  </w:style>
  <w:style w:type="character" w:customStyle="1" w:styleId="300">
    <w:name w:val="Основной текст (30)_"/>
    <w:link w:val="301"/>
    <w:locked/>
    <w:rsid w:val="00531C88"/>
    <w:rPr>
      <w:sz w:val="21"/>
      <w:szCs w:val="21"/>
      <w:lang w:bidi="ar-SA"/>
    </w:rPr>
  </w:style>
  <w:style w:type="character" w:customStyle="1" w:styleId="302">
    <w:name w:val="Основной текст (30) + Полужирный"/>
    <w:rsid w:val="00531C88"/>
    <w:rPr>
      <w:b/>
      <w:b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ArialNarrow16">
    <w:name w:val="Основной текст + Arial Narrow16"/>
    <w:aliases w:val="105,5 pt145"/>
    <w:rsid w:val="00531C88"/>
    <w:rPr>
      <w:rFonts w:ascii="Arial Narrow" w:hAnsi="Arial Narrow" w:cs="Arial Narrow"/>
      <w:color w:val="000000"/>
      <w:spacing w:val="0"/>
      <w:w w:val="100"/>
      <w:position w:val="0"/>
      <w:sz w:val="21"/>
      <w:szCs w:val="21"/>
      <w:u w:val="none"/>
      <w:lang w:val="ru-RU" w:eastAsia="x-none" w:bidi="ar-SA"/>
    </w:rPr>
  </w:style>
  <w:style w:type="paragraph" w:customStyle="1" w:styleId="301">
    <w:name w:val="Основной текст (30)"/>
    <w:basedOn w:val="a"/>
    <w:link w:val="300"/>
    <w:rsid w:val="00531C88"/>
    <w:pPr>
      <w:widowControl w:val="0"/>
      <w:shd w:val="clear" w:color="auto" w:fill="FFFFFF"/>
      <w:spacing w:after="300" w:line="252" w:lineRule="exact"/>
      <w:ind w:hanging="1400"/>
    </w:pPr>
    <w:rPr>
      <w:rFonts w:ascii="Times New Roman" w:hAnsi="Times New Roman"/>
      <w:sz w:val="21"/>
      <w:szCs w:val="21"/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B71196"/>
    <w:rPr>
      <w:rFonts w:ascii="Arial" w:hAnsi="Arial"/>
      <w:lang w:val="ru-RU" w:eastAsia="ru-RU" w:bidi="ar-SA"/>
    </w:rPr>
  </w:style>
  <w:style w:type="character" w:customStyle="1" w:styleId="Tahoma1">
    <w:name w:val="Колонтитул + Tahoma1"/>
    <w:aliases w:val="106,5 pt149"/>
    <w:rsid w:val="00F54E03"/>
    <w:rPr>
      <w:rFonts w:ascii="Tahoma" w:hAnsi="Tahoma" w:cs="Tahoma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ArialNarrow15">
    <w:name w:val="Основной текст + Arial Narrow15"/>
    <w:rsid w:val="00F54E03"/>
    <w:rPr>
      <w:rFonts w:ascii="Arial Narrow" w:hAnsi="Arial Narrow" w:cs="Arial Narrow"/>
      <w:color w:val="000000"/>
      <w:spacing w:val="0"/>
      <w:w w:val="100"/>
      <w:position w:val="0"/>
      <w:sz w:val="24"/>
      <w:szCs w:val="24"/>
      <w:u w:val="none"/>
      <w:lang w:val="ru-RU" w:eastAsia="x-none" w:bidi="ar-SA"/>
    </w:rPr>
  </w:style>
  <w:style w:type="character" w:customStyle="1" w:styleId="MSGothic">
    <w:name w:val="Основной текст + MS Gothic"/>
    <w:aliases w:val="127,5 pt141,Интервал -1 pt13"/>
    <w:rsid w:val="00F54E03"/>
    <w:rPr>
      <w:rFonts w:ascii="MS Gothic" w:eastAsia="MS Gothic" w:hAnsi="MS Gothic" w:cs="MS Gothic"/>
      <w:color w:val="000000"/>
      <w:spacing w:val="-20"/>
      <w:w w:val="100"/>
      <w:position w:val="0"/>
      <w:sz w:val="25"/>
      <w:szCs w:val="25"/>
      <w:u w:val="none"/>
      <w:lang w:bidi="ar-SA"/>
    </w:rPr>
  </w:style>
  <w:style w:type="character" w:customStyle="1" w:styleId="14">
    <w:name w:val="Основной текст + 14"/>
    <w:aliases w:val="5 pt140,Полужирный22"/>
    <w:rsid w:val="00F54E03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en-US" w:eastAsia="x-none" w:bidi="ar-SA"/>
    </w:rPr>
  </w:style>
  <w:style w:type="character" w:customStyle="1" w:styleId="5pt">
    <w:name w:val="Основной текст + 5 pt"/>
    <w:aliases w:val="Масштаб 150%"/>
    <w:rsid w:val="00F54E03"/>
    <w:rPr>
      <w:rFonts w:ascii="Times New Roman" w:hAnsi="Times New Roman" w:cs="Times New Roman"/>
      <w:color w:val="000000"/>
      <w:spacing w:val="0"/>
      <w:w w:val="150"/>
      <w:position w:val="0"/>
      <w:sz w:val="10"/>
      <w:szCs w:val="10"/>
      <w:u w:val="none"/>
      <w:lang w:val="ru-RU" w:eastAsia="x-none" w:bidi="ar-SA"/>
    </w:rPr>
  </w:style>
  <w:style w:type="character" w:customStyle="1" w:styleId="4pt">
    <w:name w:val="Основной текст + 4 pt"/>
    <w:aliases w:val="Масштаб 250%"/>
    <w:rsid w:val="00F54E03"/>
    <w:rPr>
      <w:rFonts w:ascii="Times New Roman" w:hAnsi="Times New Roman" w:cs="Times New Roman"/>
      <w:color w:val="000000"/>
      <w:spacing w:val="0"/>
      <w:w w:val="250"/>
      <w:position w:val="0"/>
      <w:sz w:val="8"/>
      <w:szCs w:val="8"/>
      <w:u w:val="none"/>
      <w:lang w:bidi="ar-SA"/>
    </w:rPr>
  </w:style>
  <w:style w:type="character" w:customStyle="1" w:styleId="16">
    <w:name w:val="Основной текст + 16"/>
    <w:aliases w:val="5 pt137,Полужирный21"/>
    <w:rsid w:val="00F54E03"/>
    <w:rPr>
      <w:rFonts w:ascii="Times New Roman" w:hAnsi="Times New Roman" w:cs="Times New Roman"/>
      <w:b/>
      <w:bCs/>
      <w:color w:val="000000"/>
      <w:spacing w:val="0"/>
      <w:w w:val="100"/>
      <w:position w:val="0"/>
      <w:sz w:val="33"/>
      <w:szCs w:val="33"/>
      <w:u w:val="none"/>
      <w:lang w:val="ru-RU" w:eastAsia="x-none" w:bidi="ar-SA"/>
    </w:rPr>
  </w:style>
  <w:style w:type="character" w:customStyle="1" w:styleId="ArialNarrow12">
    <w:name w:val="Основной текст + Arial Narrow12"/>
    <w:aliases w:val="9 pt"/>
    <w:rsid w:val="00F54E03"/>
    <w:rPr>
      <w:rFonts w:ascii="Arial Narrow" w:hAnsi="Arial Narrow" w:cs="Arial Narrow"/>
      <w:color w:val="000000"/>
      <w:spacing w:val="0"/>
      <w:w w:val="100"/>
      <w:position w:val="0"/>
      <w:sz w:val="18"/>
      <w:szCs w:val="18"/>
      <w:u w:val="none"/>
      <w:lang w:val="ru-RU" w:eastAsia="x-none" w:bidi="ar-SA"/>
    </w:rPr>
  </w:style>
  <w:style w:type="character" w:customStyle="1" w:styleId="FontStyle13">
    <w:name w:val="Font Style13"/>
    <w:rsid w:val="00BF45B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F45B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BF45B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BF45B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2">
    <w:name w:val="Block Text"/>
    <w:basedOn w:val="a"/>
    <w:link w:val="af3"/>
    <w:rsid w:val="00DA32B0"/>
    <w:pPr>
      <w:ind w:left="720" w:right="538"/>
      <w:jc w:val="both"/>
    </w:pPr>
    <w:rPr>
      <w:rFonts w:ascii="Times New Roman" w:hAnsi="Times New Roman"/>
    </w:rPr>
  </w:style>
  <w:style w:type="character" w:customStyle="1" w:styleId="af3">
    <w:name w:val="Цитата Знак"/>
    <w:link w:val="af2"/>
    <w:locked/>
    <w:rsid w:val="00DA32B0"/>
    <w:rPr>
      <w:lang w:val="ru-RU" w:eastAsia="ru-RU" w:bidi="ar-SA"/>
    </w:rPr>
  </w:style>
  <w:style w:type="character" w:customStyle="1" w:styleId="13">
    <w:name w:val=" Знак Знак1"/>
    <w:locked/>
    <w:rsid w:val="003557BB"/>
    <w:rPr>
      <w:rFonts w:ascii="Arial" w:hAnsi="Arial"/>
      <w:lang w:val="ru-RU" w:eastAsia="zh-CN" w:bidi="ar-SA"/>
    </w:rPr>
  </w:style>
  <w:style w:type="paragraph" w:customStyle="1" w:styleId="af4">
    <w:name w:val="ПЗ Основной текст"/>
    <w:basedOn w:val="a9"/>
    <w:rsid w:val="00D90A42"/>
    <w:pPr>
      <w:spacing w:line="360" w:lineRule="auto"/>
      <w:ind w:firstLine="851"/>
      <w:jc w:val="both"/>
    </w:pPr>
    <w:rPr>
      <w:rFonts w:ascii="Arial" w:hAnsi="Arial" w:cs="Arial"/>
      <w:b w:val="0"/>
      <w:szCs w:val="24"/>
      <w:lang w:eastAsia="zh-CN"/>
    </w:rPr>
  </w:style>
  <w:style w:type="paragraph" w:customStyle="1" w:styleId="ConsPlusCell">
    <w:name w:val="ConsPlusCell"/>
    <w:rsid w:val="00F56A7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5">
    <w:name w:val="Hyperlink"/>
    <w:rsid w:val="00F56A79"/>
    <w:rPr>
      <w:color w:val="0000FF"/>
      <w:u w:val="single"/>
    </w:rPr>
  </w:style>
  <w:style w:type="paragraph" w:styleId="15">
    <w:name w:val="toc 1"/>
    <w:basedOn w:val="a"/>
    <w:next w:val="a"/>
    <w:semiHidden/>
    <w:rsid w:val="00D61042"/>
    <w:pPr>
      <w:tabs>
        <w:tab w:val="right" w:leader="dot" w:pos="9355"/>
      </w:tabs>
      <w:spacing w:before="120" w:after="120"/>
    </w:pPr>
    <w:rPr>
      <w:rFonts w:ascii="Times New Roman" w:hAnsi="Times New Roman"/>
      <w:b/>
      <w:caps/>
      <w:sz w:val="24"/>
      <w:szCs w:val="24"/>
    </w:rPr>
  </w:style>
  <w:style w:type="character" w:customStyle="1" w:styleId="10">
    <w:name w:val="Заголовок 1 Знак"/>
    <w:link w:val="1"/>
    <w:locked/>
    <w:rsid w:val="005A35C7"/>
    <w:rPr>
      <w:rFonts w:ascii="Arial Black" w:hAnsi="Arial Black"/>
      <w:b/>
      <w:spacing w:val="30"/>
      <w:kern w:val="28"/>
      <w:sz w:val="28"/>
      <w:u w:val="single"/>
      <w:lang w:val="x-none" w:eastAsia="x-none"/>
    </w:rPr>
  </w:style>
  <w:style w:type="character" w:customStyle="1" w:styleId="120">
    <w:name w:val=" Знак Знак12"/>
    <w:locked/>
    <w:rsid w:val="005A35C7"/>
    <w:rPr>
      <w:rFonts w:ascii="Arial" w:hAnsi="Arial"/>
      <w:lang w:val="ru-RU" w:eastAsia="ru-RU" w:bidi="ar-SA"/>
    </w:rPr>
  </w:style>
  <w:style w:type="character" w:customStyle="1" w:styleId="HeaderChar">
    <w:name w:val="Header Char"/>
    <w:locked/>
    <w:rsid w:val="00EB4452"/>
    <w:rPr>
      <w:rFonts w:ascii="Arial" w:hAnsi="Arial"/>
      <w:lang w:val="ru-RU" w:eastAsia="zh-CN" w:bidi="ar-SA"/>
    </w:rPr>
  </w:style>
  <w:style w:type="paragraph" w:customStyle="1" w:styleId="17">
    <w:name w:val="С1"/>
    <w:basedOn w:val="a"/>
    <w:link w:val="18"/>
    <w:rsid w:val="00D70DEE"/>
    <w:pPr>
      <w:spacing w:after="120"/>
      <w:ind w:firstLine="567"/>
      <w:jc w:val="both"/>
    </w:pPr>
    <w:rPr>
      <w:sz w:val="28"/>
      <w:lang w:val="x-none" w:eastAsia="x-none"/>
    </w:rPr>
  </w:style>
  <w:style w:type="character" w:customStyle="1" w:styleId="18">
    <w:name w:val="С1 Знак"/>
    <w:link w:val="17"/>
    <w:locked/>
    <w:rsid w:val="00D70DEE"/>
    <w:rPr>
      <w:rFonts w:ascii="Arial" w:hAnsi="Arial"/>
      <w:sz w:val="28"/>
    </w:rPr>
  </w:style>
  <w:style w:type="paragraph" w:customStyle="1" w:styleId="24">
    <w:name w:val="Обычный2"/>
    <w:uiPriority w:val="99"/>
    <w:rsid w:val="003E1835"/>
    <w:pPr>
      <w:ind w:firstLine="567"/>
      <w:jc w:val="both"/>
    </w:pPr>
    <w:rPr>
      <w:rFonts w:ascii="Arial" w:hAnsi="Arial"/>
      <w:sz w:val="28"/>
    </w:rPr>
  </w:style>
  <w:style w:type="paragraph" w:styleId="af6">
    <w:name w:val="List Paragraph"/>
    <w:basedOn w:val="a"/>
    <w:uiPriority w:val="34"/>
    <w:qFormat/>
    <w:rsid w:val="003E1835"/>
    <w:pPr>
      <w:ind w:left="720" w:firstLine="567"/>
      <w:contextualSpacing/>
      <w:jc w:val="both"/>
    </w:pPr>
    <w:rPr>
      <w:sz w:val="28"/>
    </w:rPr>
  </w:style>
  <w:style w:type="paragraph" w:styleId="af7">
    <w:name w:val="footnote text"/>
    <w:basedOn w:val="a"/>
    <w:link w:val="af8"/>
    <w:rsid w:val="003E1835"/>
    <w:rPr>
      <w:rFonts w:ascii="Times New Roman" w:hAnsi="Times New Roman"/>
    </w:rPr>
  </w:style>
  <w:style w:type="character" w:customStyle="1" w:styleId="af8">
    <w:name w:val="Текст сноски Знак"/>
    <w:basedOn w:val="a0"/>
    <w:link w:val="af7"/>
    <w:rsid w:val="003E1835"/>
  </w:style>
  <w:style w:type="paragraph" w:customStyle="1" w:styleId="Default">
    <w:name w:val="Default"/>
    <w:rsid w:val="003E1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9">
    <w:name w:val="footnote reference"/>
    <w:rsid w:val="003E1835"/>
    <w:rPr>
      <w:rFonts w:cs="Times New Roman"/>
      <w:vertAlign w:val="superscript"/>
    </w:rPr>
  </w:style>
  <w:style w:type="paragraph" w:customStyle="1" w:styleId="130">
    <w:name w:val="Обычный13"/>
    <w:rsid w:val="003E1835"/>
    <w:pPr>
      <w:ind w:firstLine="567"/>
      <w:jc w:val="both"/>
    </w:pPr>
    <w:rPr>
      <w:rFonts w:ascii="Arial" w:hAnsi="Arial"/>
      <w:snapToGrid w:val="0"/>
      <w:sz w:val="28"/>
    </w:rPr>
  </w:style>
  <w:style w:type="character" w:customStyle="1" w:styleId="-">
    <w:name w:val="ПЗ-обычный Знак"/>
    <w:link w:val="-0"/>
    <w:locked/>
    <w:rsid w:val="0053414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-0">
    <w:name w:val="ПЗ-обычный"/>
    <w:link w:val="-"/>
    <w:rsid w:val="00534145"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afa">
    <w:name w:val="Plain Text"/>
    <w:basedOn w:val="a"/>
    <w:link w:val="afb"/>
    <w:unhideWhenUsed/>
    <w:rsid w:val="00177906"/>
    <w:pPr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afb">
    <w:name w:val="Текст Знак"/>
    <w:link w:val="afa"/>
    <w:rsid w:val="00177906"/>
    <w:rPr>
      <w:rFonts w:ascii="Courier New" w:hAnsi="Courier New" w:cs="Courier New"/>
    </w:rPr>
  </w:style>
  <w:style w:type="paragraph" w:styleId="afc">
    <w:name w:val="No Spacing"/>
    <w:uiPriority w:val="1"/>
    <w:qFormat/>
    <w:rsid w:val="00771ADC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963A1"/>
    <w:rPr>
      <w:rFonts w:ascii="Arial" w:hAnsi="Arial"/>
    </w:rPr>
  </w:style>
  <w:style w:type="character" w:customStyle="1" w:styleId="st">
    <w:name w:val="st"/>
    <w:rsid w:val="00CE6580"/>
  </w:style>
  <w:style w:type="character" w:customStyle="1" w:styleId="Heading2Char">
    <w:name w:val="Heading 2 Char"/>
    <w:uiPriority w:val="99"/>
    <w:locked/>
    <w:rsid w:val="00146017"/>
    <w:rPr>
      <w:rFonts w:ascii="Cambria" w:hAnsi="Cambria"/>
      <w:b/>
      <w:i/>
      <w:sz w:val="28"/>
      <w:lang w:eastAsia="ru-RU"/>
    </w:rPr>
  </w:style>
  <w:style w:type="character" w:styleId="afd">
    <w:name w:val="Emphasis"/>
    <w:uiPriority w:val="20"/>
    <w:qFormat/>
    <w:rsid w:val="007C0E33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2E0291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semiHidden/>
    <w:rsid w:val="002E0291"/>
    <w:rPr>
      <w:rFonts w:ascii="Arial" w:hAnsi="Arial"/>
    </w:rPr>
  </w:style>
  <w:style w:type="paragraph" w:styleId="27">
    <w:name w:val="Body Text 2"/>
    <w:basedOn w:val="a"/>
    <w:link w:val="28"/>
    <w:uiPriority w:val="99"/>
    <w:unhideWhenUsed/>
    <w:rsid w:val="002648E6"/>
    <w:pPr>
      <w:spacing w:after="120" w:line="480" w:lineRule="auto"/>
    </w:pPr>
    <w:rPr>
      <w:lang w:val="x-none" w:eastAsia="x-none"/>
    </w:rPr>
  </w:style>
  <w:style w:type="character" w:customStyle="1" w:styleId="28">
    <w:name w:val="Основной текст 2 Знак"/>
    <w:link w:val="27"/>
    <w:uiPriority w:val="99"/>
    <w:rsid w:val="002648E6"/>
    <w:rPr>
      <w:rFonts w:ascii="Arial" w:hAnsi="Arial"/>
      <w:lang w:val="x-none" w:eastAsia="x-none"/>
    </w:rPr>
  </w:style>
  <w:style w:type="paragraph" w:styleId="afe">
    <w:name w:val="Normal (Web)"/>
    <w:basedOn w:val="a"/>
    <w:uiPriority w:val="99"/>
    <w:semiHidden/>
    <w:unhideWhenUsed/>
    <w:rsid w:val="00E61F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">
    <w:name w:val="Strong"/>
    <w:uiPriority w:val="22"/>
    <w:qFormat/>
    <w:rsid w:val="00E61FF6"/>
    <w:rPr>
      <w:b/>
      <w:bCs/>
    </w:rPr>
  </w:style>
  <w:style w:type="character" w:customStyle="1" w:styleId="urlline">
    <w:name w:val="urlline"/>
    <w:rsid w:val="002A3454"/>
  </w:style>
  <w:style w:type="numbering" w:customStyle="1" w:styleId="3">
    <w:name w:val="Стиль3"/>
    <w:rsid w:val="00895F57"/>
    <w:pPr>
      <w:numPr>
        <w:numId w:val="23"/>
      </w:numPr>
    </w:pPr>
  </w:style>
  <w:style w:type="paragraph" w:customStyle="1" w:styleId="ConsPlusNonformat">
    <w:name w:val="ConsPlusNonformat"/>
    <w:rsid w:val="000B41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Body Text Indent"/>
    <w:basedOn w:val="a"/>
    <w:link w:val="aff1"/>
    <w:uiPriority w:val="99"/>
    <w:unhideWhenUsed/>
    <w:rsid w:val="00A804C1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A804C1"/>
    <w:rPr>
      <w:rFonts w:ascii="Arial" w:hAnsi="Arial"/>
    </w:rPr>
  </w:style>
  <w:style w:type="character" w:customStyle="1" w:styleId="80">
    <w:name w:val="Заголовок 8 Знак"/>
    <w:link w:val="8"/>
    <w:rsid w:val="00D9576B"/>
    <w:rPr>
      <w:rFonts w:ascii="Calibri" w:eastAsia="Times New Roman" w:hAnsi="Calibri" w:cs="Times New Roman"/>
      <w:i/>
      <w:iCs/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D00CB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D00CB9"/>
    <w:rPr>
      <w:rFonts w:ascii="Arial" w:hAnsi="Arial"/>
      <w:sz w:val="16"/>
      <w:szCs w:val="16"/>
    </w:rPr>
  </w:style>
  <w:style w:type="character" w:customStyle="1" w:styleId="FontStyle69">
    <w:name w:val="Font Style69"/>
    <w:uiPriority w:val="99"/>
    <w:rsid w:val="007147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HIV\ST_OD\&#1064;&#1072;&#1073;&#1083;&#1086;&#1085;&#1099;_DOC\&#1064;&#1072;&#1073;&#1083;&#1086;&#1085;&#1099;\&#1047;&#1072;&#1087;&#1080;&#1089;&#1082;&#1080;\&#1060;&#1086;&#1088;&#1084;&#1072;_&#1055;&#1047;-&#1055;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CFF5-3921-44C1-9A80-E10CAF29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Форма_ПЗ-ПКО</Template>
  <TotalTime>1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Manager>Жуков</Manager>
  <Company>ПКО ОАО НАФТАН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>Модернизация технологических схем блока ректификации катализата установки 22/4М</dc:subject>
  <dc:creator>Сущевский</dc:creator>
  <cp:keywords/>
  <cp:lastModifiedBy>Гусев Александр Валентинович</cp:lastModifiedBy>
  <cp:revision>2</cp:revision>
  <cp:lastPrinted>2017-06-14T08:41:00Z</cp:lastPrinted>
  <dcterms:created xsi:type="dcterms:W3CDTF">2017-07-19T08:08:00Z</dcterms:created>
  <dcterms:modified xsi:type="dcterms:W3CDTF">2017-07-19T08:08:00Z</dcterms:modified>
</cp:coreProperties>
</file>