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8F" w:rsidRDefault="008549F5" w:rsidP="005E709E">
      <w:pPr>
        <w:pStyle w:val="seller"/>
      </w:pPr>
      <w:r>
        <w:t>Продавец</w:t>
      </w:r>
      <w:r w:rsidR="005E709E">
        <w:t>:</w:t>
      </w:r>
      <w:r>
        <w:tab/>
      </w:r>
      <w:r w:rsidR="005E709E">
        <w:tab/>
      </w:r>
      <w:bookmarkStart w:id="0" w:name="name1"/>
      <w:r w:rsidR="005E709E">
        <w:fldChar w:fldCharType="begin">
          <w:ffData>
            <w:name w:val="name1"/>
            <w:enabled/>
            <w:calcOnExit/>
            <w:textInput/>
          </w:ffData>
        </w:fldChar>
      </w:r>
      <w:r w:rsidR="005E709E">
        <w:instrText xml:space="preserve"> FORMTEXT </w:instrText>
      </w:r>
      <w:r w:rsidR="005E709E">
        <w:fldChar w:fldCharType="separate"/>
      </w:r>
      <w:r w:rsidR="002B3311">
        <w:rPr>
          <w:noProof/>
        </w:rPr>
        <w:t>ООО "РК</w:t>
      </w:r>
      <w:r w:rsidR="00AB5152">
        <w:t>Г</w:t>
      </w:r>
      <w:r w:rsidR="002B3311">
        <w:rPr>
          <w:noProof/>
        </w:rPr>
        <w:t>"</w:t>
      </w:r>
      <w:r w:rsidR="005E709E">
        <w:fldChar w:fldCharType="end"/>
      </w:r>
      <w:bookmarkEnd w:id="0"/>
    </w:p>
    <w:p w:rsidR="005E709E" w:rsidRPr="002B3311" w:rsidRDefault="005E709E" w:rsidP="005E709E">
      <w:pPr>
        <w:pStyle w:val="seller"/>
      </w:pPr>
      <w:r>
        <w:t>Адрес:</w:t>
      </w:r>
      <w:r>
        <w:tab/>
      </w:r>
      <w:bookmarkStart w:id="1" w:name="address1"/>
      <w:r w:rsidR="008549F5">
        <w:tab/>
      </w:r>
      <w:r>
        <w:fldChar w:fldCharType="begin">
          <w:ffData>
            <w:name w:val="address1"/>
            <w:enabled/>
            <w:calcOnExit/>
            <w:textInput/>
          </w:ffData>
        </w:fldChar>
      </w:r>
      <w:r>
        <w:instrText xml:space="preserve"> FORMTEXT </w:instrText>
      </w:r>
      <w:r>
        <w:fldChar w:fldCharType="separate"/>
      </w:r>
      <w:r w:rsidR="002B3311">
        <w:rPr>
          <w:noProof/>
        </w:rPr>
        <w:t xml:space="preserve">г. Москва, ул. Пресня, </w:t>
      </w:r>
      <w:r w:rsidR="00C36A50">
        <w:rPr>
          <w:noProof/>
        </w:rPr>
        <w:t>1</w:t>
      </w:r>
      <w:r w:rsidR="002B3311">
        <w:rPr>
          <w:noProof/>
        </w:rPr>
        <w:t>2</w:t>
      </w:r>
      <w:r>
        <w:fldChar w:fldCharType="end"/>
      </w:r>
      <w:bookmarkEnd w:id="1"/>
    </w:p>
    <w:p w:rsidR="008549F5" w:rsidRPr="002B3311" w:rsidRDefault="008549F5" w:rsidP="008549F5">
      <w:pPr>
        <w:pStyle w:val="buyer"/>
      </w:pPr>
      <w:r>
        <w:t>Покупатель:</w:t>
      </w:r>
      <w:r>
        <w:tab/>
      </w:r>
      <w:bookmarkStart w:id="2" w:name="name2"/>
      <w:r>
        <w:fldChar w:fldCharType="begin">
          <w:ffData>
            <w:name w:val="name2"/>
            <w:enabled/>
            <w:calcOnExit/>
            <w:textInput/>
          </w:ffData>
        </w:fldChar>
      </w:r>
      <w:r>
        <w:instrText xml:space="preserve"> FORMTEXT </w:instrText>
      </w:r>
      <w:r>
        <w:fldChar w:fldCharType="separate"/>
      </w:r>
      <w:r w:rsidR="002B3311">
        <w:rPr>
          <w:noProof/>
        </w:rPr>
        <w:t>ООО "ОРНЕ"</w:t>
      </w:r>
      <w:r>
        <w:fldChar w:fldCharType="end"/>
      </w:r>
      <w:bookmarkEnd w:id="2"/>
    </w:p>
    <w:p w:rsidR="008549F5" w:rsidRPr="008549F5" w:rsidRDefault="008549F5" w:rsidP="008549F5">
      <w:pPr>
        <w:pStyle w:val="buyer"/>
      </w:pPr>
      <w:r>
        <w:t>Адрес:</w:t>
      </w:r>
      <w:r>
        <w:tab/>
      </w:r>
      <w:bookmarkStart w:id="3" w:name="address2"/>
      <w:r>
        <w:tab/>
      </w:r>
      <w:r>
        <w:fldChar w:fldCharType="begin">
          <w:ffData>
            <w:name w:val="address2"/>
            <w:enabled/>
            <w:calcOnExit/>
            <w:textInput/>
          </w:ffData>
        </w:fldChar>
      </w:r>
      <w:r>
        <w:instrText xml:space="preserve"> FORMTEXT </w:instrText>
      </w:r>
      <w:r>
        <w:fldChar w:fldCharType="separate"/>
      </w:r>
      <w:r w:rsidR="002B3311">
        <w:rPr>
          <w:noProof/>
        </w:rPr>
        <w:t>г. Камышин, Песченаая, 15</w:t>
      </w:r>
      <w:r>
        <w:fldChar w:fldCharType="end"/>
      </w:r>
      <w:bookmarkEnd w:id="3"/>
    </w:p>
    <w:p w:rsidR="008549F5" w:rsidRDefault="008549F5" w:rsidP="008549F5">
      <w:pPr>
        <w:pStyle w:val="Titul"/>
        <w:rPr>
          <w:lang w:val="ru-RU"/>
        </w:rPr>
      </w:pPr>
      <w:r>
        <w:rPr>
          <w:lang w:val="ru-RU"/>
        </w:rPr>
        <w:t>Договор</w:t>
      </w:r>
    </w:p>
    <w:p w:rsidR="00075E5B" w:rsidRDefault="00075E5B" w:rsidP="00075E5B">
      <w:r>
        <w:t xml:space="preserve">Продавец - </w:t>
      </w:r>
      <w:r w:rsidR="008549F5">
        <w:fldChar w:fldCharType="begin"/>
      </w:r>
      <w:r w:rsidR="008549F5">
        <w:instrText xml:space="preserve"> </w:instrText>
      </w:r>
      <w:r w:rsidR="008549F5">
        <w:rPr>
          <w:lang w:val="en-US"/>
        </w:rPr>
        <w:instrText>REF</w:instrText>
      </w:r>
      <w:r w:rsidR="008549F5" w:rsidRPr="008549F5">
        <w:instrText xml:space="preserve"> </w:instrText>
      </w:r>
      <w:r w:rsidR="008549F5">
        <w:rPr>
          <w:lang w:val="en-US"/>
        </w:rPr>
        <w:instrText>name</w:instrText>
      </w:r>
      <w:r w:rsidR="008549F5" w:rsidRPr="008549F5">
        <w:instrText>1</w:instrText>
      </w:r>
      <w:r w:rsidR="008549F5">
        <w:instrText xml:space="preserve"> </w:instrText>
      </w:r>
      <w:r w:rsidR="008549F5">
        <w:fldChar w:fldCharType="separate"/>
      </w:r>
      <w:r w:rsidR="00AB5152">
        <w:rPr>
          <w:noProof/>
        </w:rPr>
        <w:t>ООО "РК"</w:t>
      </w:r>
      <w:r w:rsidR="008549F5">
        <w:fldChar w:fldCharType="end"/>
      </w:r>
      <w:r w:rsidR="008549F5">
        <w:t>, по настоящему договору продает земельный участок размером 5 (пять) соток Покупателю</w:t>
      </w:r>
      <w:r>
        <w:t>,</w:t>
      </w:r>
      <w:r w:rsidR="008549F5">
        <w:t xml:space="preserve"> а</w:t>
      </w:r>
      <w:r>
        <w:t xml:space="preserve"> Покупатель - </w:t>
      </w:r>
      <w:r>
        <w:rPr>
          <w:lang w:val="en-US"/>
        </w:rPr>
        <w:fldChar w:fldCharType="begin"/>
      </w:r>
      <w:r w:rsidRPr="008549F5">
        <w:instrText xml:space="preserve"> </w:instrText>
      </w:r>
      <w:r>
        <w:rPr>
          <w:lang w:val="en-US"/>
        </w:rPr>
        <w:instrText>REF</w:instrText>
      </w:r>
      <w:r w:rsidRPr="008549F5">
        <w:instrText xml:space="preserve"> </w:instrText>
      </w:r>
      <w:r>
        <w:rPr>
          <w:lang w:val="en-US"/>
        </w:rPr>
        <w:instrText>name</w:instrText>
      </w:r>
      <w:r w:rsidRPr="008549F5">
        <w:instrText xml:space="preserve">2 </w:instrText>
      </w:r>
      <w:r>
        <w:rPr>
          <w:lang w:val="en-US"/>
        </w:rPr>
        <w:fldChar w:fldCharType="separate"/>
      </w:r>
      <w:r w:rsidR="00AB5152">
        <w:rPr>
          <w:noProof/>
        </w:rPr>
        <w:t>ООО "ОРНЕ"</w:t>
      </w:r>
      <w:r>
        <w:rPr>
          <w:lang w:val="en-US"/>
        </w:rPr>
        <w:fldChar w:fldCharType="end"/>
      </w:r>
      <w:r>
        <w:t xml:space="preserve">, </w:t>
      </w:r>
      <w:r w:rsidR="008549F5">
        <w:t>оплачивает денежную сумму по договоренности, достигнутой между сторонами.</w:t>
      </w:r>
    </w:p>
    <w:p w:rsidR="00E25877" w:rsidRPr="00113E27" w:rsidRDefault="00E25877" w:rsidP="00E25877">
      <w:pPr>
        <w:ind w:firstLine="0"/>
        <w:rPr>
          <w:u w:val="single"/>
        </w:rPr>
      </w:pPr>
      <w:r w:rsidRPr="00113E27">
        <w:rPr>
          <w:u w:val="single"/>
        </w:rPr>
        <w:t xml:space="preserve">Вставляем поля </w:t>
      </w:r>
      <w:r w:rsidRPr="00113E27">
        <w:rPr>
          <w:b/>
          <w:u w:val="single"/>
          <w:lang w:val="en-US"/>
        </w:rPr>
        <w:t>ref</w:t>
      </w:r>
      <w:bookmarkStart w:id="4" w:name="_GoBack"/>
      <w:bookmarkEnd w:id="4"/>
    </w:p>
    <w:p w:rsidR="00E25877" w:rsidRDefault="00113E27" w:rsidP="00AD2E35">
      <w:pPr>
        <w:ind w:firstLine="0"/>
      </w:pPr>
      <w:r>
        <w:fldChar w:fldCharType="begin"/>
      </w:r>
      <w:r>
        <w:instrText xml:space="preserve"> REF  address1 </w:instrText>
      </w:r>
      <w:r>
        <w:fldChar w:fldCharType="separate"/>
      </w:r>
      <w:r w:rsidR="00AD2E35">
        <w:rPr>
          <w:noProof/>
        </w:rPr>
        <w:t>г. Москва, ул. Пресня, 12</w:t>
      </w:r>
      <w:r>
        <w:rPr>
          <w:noProof/>
        </w:rPr>
        <w:fldChar w:fldCharType="end"/>
      </w:r>
      <w:r w:rsidR="00E25877">
        <w:tab/>
      </w:r>
      <w:r w:rsidR="00E25877">
        <w:tab/>
      </w:r>
      <w:r w:rsidR="00E25877">
        <w:tab/>
      </w:r>
      <w:r w:rsidR="00E25877">
        <w:tab/>
      </w:r>
      <w:r>
        <w:fldChar w:fldCharType="begin"/>
      </w:r>
      <w:r>
        <w:instrText xml:space="preserve"> REF  address2 </w:instrText>
      </w:r>
      <w:r>
        <w:fldChar w:fldCharType="separate"/>
      </w:r>
      <w:r w:rsidR="00E25877">
        <w:rPr>
          <w:noProof/>
        </w:rPr>
        <w:t>г. Камышин, Песченаая, 15</w:t>
      </w:r>
      <w:r>
        <w:rPr>
          <w:noProof/>
        </w:rPr>
        <w:fldChar w:fldCharType="end"/>
      </w:r>
    </w:p>
    <w:p w:rsidR="00E25877" w:rsidRDefault="00113E27" w:rsidP="00AD2E35">
      <w:pPr>
        <w:ind w:firstLine="0"/>
      </w:pPr>
      <w:r>
        <w:fldChar w:fldCharType="begin"/>
      </w:r>
      <w:r>
        <w:instrText xml:space="preserve"> REF  address1 </w:instrText>
      </w:r>
      <w:r>
        <w:fldChar w:fldCharType="separate"/>
      </w:r>
      <w:r w:rsidR="00E25877">
        <w:rPr>
          <w:noProof/>
        </w:rPr>
        <w:t>г. Москва, ул. Пресня, 12</w:t>
      </w:r>
      <w:r>
        <w:rPr>
          <w:noProof/>
        </w:rPr>
        <w:fldChar w:fldCharType="end"/>
      </w:r>
      <w:r w:rsidR="00E25877">
        <w:tab/>
      </w:r>
      <w:r w:rsidR="00E25877">
        <w:tab/>
      </w:r>
      <w:r w:rsidR="00E25877">
        <w:tab/>
      </w:r>
      <w:r w:rsidR="00E25877">
        <w:tab/>
      </w:r>
      <w:r>
        <w:fldChar w:fldCharType="begin"/>
      </w:r>
      <w:r>
        <w:instrText xml:space="preserve"> REF  address2 </w:instrText>
      </w:r>
      <w:r>
        <w:fldChar w:fldCharType="separate"/>
      </w:r>
      <w:r w:rsidR="00E25877">
        <w:rPr>
          <w:noProof/>
        </w:rPr>
        <w:t>г. Камышин, Песченаая, 15</w:t>
      </w:r>
      <w:r>
        <w:rPr>
          <w:noProof/>
        </w:rPr>
        <w:fldChar w:fldCharType="end"/>
      </w:r>
    </w:p>
    <w:p w:rsidR="00E25877" w:rsidRPr="00564CC9" w:rsidRDefault="00E25877" w:rsidP="00AD2E35">
      <w:pPr>
        <w:ind w:firstLine="0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85"/>
        <w:gridCol w:w="4786"/>
      </w:tblGrid>
      <w:tr w:rsidR="00075E5B" w:rsidTr="002B3311">
        <w:tc>
          <w:tcPr>
            <w:tcW w:w="2500" w:type="pct"/>
            <w:shd w:val="clear" w:color="auto" w:fill="auto"/>
            <w:vAlign w:val="center"/>
          </w:tcPr>
          <w:p w:rsidR="00075E5B" w:rsidRDefault="00075E5B" w:rsidP="002B3311">
            <w:pPr>
              <w:pStyle w:val="tablename"/>
              <w:spacing w:line="360" w:lineRule="auto"/>
            </w:pPr>
            <w:r>
              <w:t>ПРОДАВЕЦ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075E5B" w:rsidRDefault="00075E5B" w:rsidP="002B3311">
            <w:pPr>
              <w:pStyle w:val="tablename"/>
              <w:spacing w:line="360" w:lineRule="auto"/>
            </w:pPr>
            <w:r>
              <w:t>ПОКУПАТЕЛЬ</w:t>
            </w:r>
          </w:p>
        </w:tc>
      </w:tr>
      <w:tr w:rsidR="00075E5B" w:rsidTr="002B3311">
        <w:tc>
          <w:tcPr>
            <w:tcW w:w="2500" w:type="pct"/>
            <w:shd w:val="clear" w:color="auto" w:fill="auto"/>
          </w:tcPr>
          <w:p w:rsidR="00075E5B" w:rsidRPr="00075E5B" w:rsidRDefault="00075E5B" w:rsidP="0079143E">
            <w:pPr>
              <w:pStyle w:val="tabletext"/>
            </w:pPr>
            <w:r>
              <w:fldChar w:fldCharType="begin"/>
            </w:r>
            <w:r w:rsidR="0079143E">
              <w:instrText xml:space="preserve"> REF name1 </w:instrText>
            </w:r>
            <w:r>
              <w:fldChar w:fldCharType="separate"/>
            </w:r>
            <w:r w:rsidR="00AB5152">
              <w:rPr>
                <w:noProof/>
              </w:rPr>
              <w:t>ООО "РК"</w:t>
            </w:r>
            <w:r>
              <w:fldChar w:fldCharType="end"/>
            </w:r>
          </w:p>
        </w:tc>
        <w:tc>
          <w:tcPr>
            <w:tcW w:w="2500" w:type="pct"/>
            <w:shd w:val="clear" w:color="auto" w:fill="auto"/>
          </w:tcPr>
          <w:p w:rsidR="00075E5B" w:rsidRPr="00075E5B" w:rsidRDefault="00075E5B" w:rsidP="0079143E">
            <w:pPr>
              <w:pStyle w:val="tabletext"/>
            </w:pPr>
            <w:r>
              <w:fldChar w:fldCharType="begin"/>
            </w:r>
            <w:r>
              <w:instrText xml:space="preserve"> Ref name2</w:instrText>
            </w:r>
            <w:r w:rsidR="0079143E">
              <w:instrText xml:space="preserve"> </w:instrText>
            </w:r>
            <w:r>
              <w:fldChar w:fldCharType="separate"/>
            </w:r>
            <w:r w:rsidR="00AB5152">
              <w:rPr>
                <w:noProof/>
              </w:rPr>
              <w:t>ООО "ОРНЕ"</w:t>
            </w:r>
            <w:r>
              <w:fldChar w:fldCharType="end"/>
            </w:r>
          </w:p>
        </w:tc>
      </w:tr>
      <w:tr w:rsidR="00075E5B" w:rsidTr="002B3311">
        <w:tc>
          <w:tcPr>
            <w:tcW w:w="2500" w:type="pct"/>
            <w:shd w:val="clear" w:color="auto" w:fill="auto"/>
          </w:tcPr>
          <w:p w:rsidR="00075E5B" w:rsidRPr="00075E5B" w:rsidRDefault="00075E5B" w:rsidP="0079143E">
            <w:pPr>
              <w:pStyle w:val="tabletext"/>
            </w:pPr>
            <w:r>
              <w:fldChar w:fldCharType="begin"/>
            </w:r>
            <w:r>
              <w:instrText xml:space="preserve"> Ref address1</w:instrText>
            </w:r>
            <w:r>
              <w:fldChar w:fldCharType="separate"/>
            </w:r>
            <w:r w:rsidR="00AB5152">
              <w:tab/>
            </w:r>
            <w:r w:rsidR="00AB5152">
              <w:rPr>
                <w:noProof/>
              </w:rPr>
              <w:t>г. Москва, ул. Пресня, 12</w:t>
            </w:r>
            <w:r>
              <w:fldChar w:fldCharType="end"/>
            </w:r>
          </w:p>
        </w:tc>
        <w:tc>
          <w:tcPr>
            <w:tcW w:w="2500" w:type="pct"/>
            <w:shd w:val="clear" w:color="auto" w:fill="auto"/>
          </w:tcPr>
          <w:p w:rsidR="00075E5B" w:rsidRPr="00075E5B" w:rsidRDefault="00075E5B" w:rsidP="0079143E">
            <w:pPr>
              <w:pStyle w:val="tabletext"/>
            </w:pPr>
            <w:r>
              <w:fldChar w:fldCharType="begin"/>
            </w:r>
            <w:r w:rsidR="0079143E">
              <w:instrText xml:space="preserve"> Ref address2</w:instrText>
            </w:r>
            <w:r>
              <w:fldChar w:fldCharType="separate"/>
            </w:r>
            <w:r w:rsidR="00AB5152">
              <w:tab/>
            </w:r>
            <w:r w:rsidR="00AB5152">
              <w:rPr>
                <w:noProof/>
              </w:rPr>
              <w:t>г. Камышин, Песченаая, 15</w:t>
            </w:r>
            <w:r>
              <w:fldChar w:fldCharType="end"/>
            </w:r>
          </w:p>
        </w:tc>
      </w:tr>
    </w:tbl>
    <w:p w:rsidR="008549F5" w:rsidRPr="008549F5" w:rsidRDefault="008549F5" w:rsidP="008549F5"/>
    <w:sectPr w:rsidR="008549F5" w:rsidRPr="00854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19AB0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A1EEC9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9642E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B9C40308"/>
    <w:lvl w:ilvl="0">
      <w:start w:val="1"/>
      <w:numFmt w:val="russianLower"/>
      <w:lvlRestart w:val="0"/>
      <w:lvlText w:val="%1)"/>
      <w:lvlJc w:val="left"/>
      <w:pPr>
        <w:tabs>
          <w:tab w:val="num" w:pos="1247"/>
        </w:tabs>
        <w:ind w:left="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</w:abstractNum>
  <w:abstractNum w:abstractNumId="4" w15:restartNumberingAfterBreak="0">
    <w:nsid w:val="FFFFFF89"/>
    <w:multiLevelType w:val="singleLevel"/>
    <w:tmpl w:val="50544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FF51AE"/>
    <w:multiLevelType w:val="multilevel"/>
    <w:tmpl w:val="469668AC"/>
    <w:lvl w:ilvl="0">
      <w:start w:val="1"/>
      <w:numFmt w:val="bullet"/>
      <w:lvlText w:val="−"/>
      <w:lvlJc w:val="left"/>
      <w:pPr>
        <w:tabs>
          <w:tab w:val="num" w:pos="964"/>
        </w:tabs>
        <w:ind w:left="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bullet"/>
      <w:lvlText w:val="−"/>
      <w:lvlJc w:val="left"/>
      <w:pPr>
        <w:tabs>
          <w:tab w:val="num" w:pos="1247"/>
        </w:tabs>
        <w:ind w:left="964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2">
      <w:start w:val="1"/>
      <w:numFmt w:val="bullet"/>
      <w:lvlText w:val="−"/>
      <w:lvlJc w:val="left"/>
      <w:pPr>
        <w:tabs>
          <w:tab w:val="num" w:pos="1531"/>
        </w:tabs>
        <w:ind w:left="1247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1814"/>
        </w:tabs>
        <w:ind w:left="1531" w:firstLine="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4">
      <w:start w:val="1"/>
      <w:numFmt w:val="bullet"/>
      <w:lvlText w:val=""/>
      <w:lvlJc w:val="left"/>
      <w:pPr>
        <w:tabs>
          <w:tab w:val="num" w:pos="2098"/>
        </w:tabs>
        <w:ind w:left="1814" w:firstLine="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0DAF1E19"/>
    <w:multiLevelType w:val="hybridMultilevel"/>
    <w:tmpl w:val="93DA8324"/>
    <w:lvl w:ilvl="0" w:tplc="3144655E">
      <w:start w:val="1"/>
      <w:numFmt w:val="russianLower"/>
      <w:lvlText w:val="%1)"/>
      <w:lvlJc w:val="left"/>
      <w:pPr>
        <w:tabs>
          <w:tab w:val="num" w:pos="1247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D93A21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A0123"/>
    <w:multiLevelType w:val="hybridMultilevel"/>
    <w:tmpl w:val="6BEE1994"/>
    <w:lvl w:ilvl="0" w:tplc="425633D2">
      <w:start w:val="1"/>
      <w:numFmt w:val="bullet"/>
      <w:lvlText w:val="−"/>
      <w:lvlJc w:val="left"/>
      <w:pPr>
        <w:tabs>
          <w:tab w:val="num" w:pos="454"/>
        </w:tabs>
        <w:ind w:left="227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E031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1A3F2772"/>
    <w:multiLevelType w:val="hybridMultilevel"/>
    <w:tmpl w:val="BBA065E6"/>
    <w:lvl w:ilvl="0" w:tplc="FBE64D48">
      <w:start w:val="1"/>
      <w:numFmt w:val="decimal"/>
      <w:lvlText w:val="%1)"/>
      <w:lvlJc w:val="left"/>
      <w:pPr>
        <w:tabs>
          <w:tab w:val="num" w:pos="1247"/>
        </w:tabs>
        <w:ind w:left="0" w:firstLine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E752FA"/>
    <w:multiLevelType w:val="multilevel"/>
    <w:tmpl w:val="9E5C9658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EA430A8"/>
    <w:multiLevelType w:val="hybridMultilevel"/>
    <w:tmpl w:val="32CE6C5A"/>
    <w:lvl w:ilvl="0" w:tplc="D068D36E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BD1A44"/>
    <w:multiLevelType w:val="hybridMultilevel"/>
    <w:tmpl w:val="0DD2765A"/>
    <w:lvl w:ilvl="0" w:tplc="01128E52">
      <w:start w:val="1"/>
      <w:numFmt w:val="bullet"/>
      <w:lvlText w:val="−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</w:rPr>
    </w:lvl>
    <w:lvl w:ilvl="1" w:tplc="7AC667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DAE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9AA4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E3B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6E05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0473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F4BA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A6B0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E4285"/>
    <w:multiLevelType w:val="multilevel"/>
    <w:tmpl w:val="CF268F92"/>
    <w:lvl w:ilvl="0">
      <w:start w:val="1"/>
      <w:numFmt w:val="decimal"/>
      <w:lvlText w:val="%1"/>
      <w:lvlJc w:val="left"/>
      <w:pPr>
        <w:tabs>
          <w:tab w:val="num" w:pos="964"/>
        </w:tabs>
        <w:ind w:left="964" w:hanging="244"/>
      </w:pPr>
      <w:rPr>
        <w:rFonts w:ascii="Times New Roman" w:hAnsi="Times New Roman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698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9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55"/>
        </w:tabs>
        <w:ind w:left="2155" w:hanging="1435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2381"/>
        </w:tabs>
        <w:ind w:left="2381" w:hanging="16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08"/>
        </w:tabs>
        <w:ind w:left="2608" w:hanging="18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19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520" w:hanging="1440"/>
      </w:pPr>
      <w:rPr>
        <w:rFonts w:hint="default"/>
      </w:rPr>
    </w:lvl>
  </w:abstractNum>
  <w:num w:numId="1">
    <w:abstractNumId w:val="8"/>
  </w:num>
  <w:num w:numId="2">
    <w:abstractNumId w:val="13"/>
    <w:lvlOverride w:ilvl="0">
      <w:lvl w:ilvl="0">
        <w:start w:val="1"/>
        <w:numFmt w:val="decimal"/>
        <w:lvlText w:val="%1"/>
        <w:lvlJc w:val="left"/>
        <w:pPr>
          <w:tabs>
            <w:tab w:val="num" w:pos="964"/>
          </w:tabs>
          <w:ind w:left="964" w:hanging="244"/>
        </w:pPr>
        <w:rPr>
          <w:rFonts w:ascii="Times New Roman" w:hAnsi="Times New Roman" w:hint="default"/>
          <w:b w:val="0"/>
          <w:i w:val="0"/>
          <w:caps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8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418"/>
          </w:tabs>
          <w:ind w:left="1418" w:hanging="698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8"/>
          <w:vertAlign w:val="baseline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701"/>
          </w:tabs>
          <w:ind w:left="1701" w:hanging="98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155"/>
          </w:tabs>
          <w:ind w:left="2155" w:hanging="1435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8"/>
          <w:vertAlign w:val="baseline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2381"/>
          </w:tabs>
          <w:ind w:left="2381" w:hanging="166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2608"/>
          </w:tabs>
          <w:ind w:left="2608" w:hanging="18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2160"/>
          </w:tabs>
          <w:ind w:left="14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2520"/>
          </w:tabs>
          <w:ind w:left="19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240"/>
          </w:tabs>
          <w:ind w:left="2520" w:hanging="1440"/>
        </w:pPr>
        <w:rPr>
          <w:rFonts w:hint="default"/>
        </w:rPr>
      </w:lvl>
    </w:lvlOverride>
  </w:num>
  <w:num w:numId="3">
    <w:abstractNumId w:val="6"/>
  </w:num>
  <w:num w:numId="4">
    <w:abstractNumId w:val="5"/>
  </w:num>
  <w:num w:numId="5">
    <w:abstractNumId w:val="9"/>
  </w:num>
  <w:num w:numId="6">
    <w:abstractNumId w:val="12"/>
  </w:num>
  <w:num w:numId="7">
    <w:abstractNumId w:val="7"/>
  </w:num>
  <w:num w:numId="8">
    <w:abstractNumId w:val="11"/>
  </w:num>
  <w:num w:numId="9">
    <w:abstractNumId w:val="10"/>
  </w:num>
  <w:num w:numId="10">
    <w:abstractNumId w:val="4"/>
  </w:num>
  <w:num w:numId="11">
    <w:abstractNumId w:val="2"/>
  </w:num>
  <w:num w:numId="12">
    <w:abstractNumId w:val="1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311"/>
    <w:rsid w:val="00023454"/>
    <w:rsid w:val="000477D8"/>
    <w:rsid w:val="00075E5B"/>
    <w:rsid w:val="00113E27"/>
    <w:rsid w:val="001E3659"/>
    <w:rsid w:val="00212449"/>
    <w:rsid w:val="00234876"/>
    <w:rsid w:val="002B3311"/>
    <w:rsid w:val="00322D8F"/>
    <w:rsid w:val="00326DC3"/>
    <w:rsid w:val="00395B53"/>
    <w:rsid w:val="00395BB3"/>
    <w:rsid w:val="003D6E8C"/>
    <w:rsid w:val="00412799"/>
    <w:rsid w:val="00413A90"/>
    <w:rsid w:val="004E5F14"/>
    <w:rsid w:val="004F186D"/>
    <w:rsid w:val="005235B3"/>
    <w:rsid w:val="00547003"/>
    <w:rsid w:val="00564CC9"/>
    <w:rsid w:val="00572117"/>
    <w:rsid w:val="005D1491"/>
    <w:rsid w:val="005E56CC"/>
    <w:rsid w:val="005E709E"/>
    <w:rsid w:val="00686DEC"/>
    <w:rsid w:val="0069267D"/>
    <w:rsid w:val="0072038F"/>
    <w:rsid w:val="0079143E"/>
    <w:rsid w:val="00797986"/>
    <w:rsid w:val="00833FBF"/>
    <w:rsid w:val="008549F5"/>
    <w:rsid w:val="0093321A"/>
    <w:rsid w:val="00942BE2"/>
    <w:rsid w:val="00950E31"/>
    <w:rsid w:val="009A19ED"/>
    <w:rsid w:val="009B13B9"/>
    <w:rsid w:val="009D0770"/>
    <w:rsid w:val="009F3E3A"/>
    <w:rsid w:val="009F6BE9"/>
    <w:rsid w:val="00A0603D"/>
    <w:rsid w:val="00A475BC"/>
    <w:rsid w:val="00AB5152"/>
    <w:rsid w:val="00AC6314"/>
    <w:rsid w:val="00AD29C4"/>
    <w:rsid w:val="00AD2E35"/>
    <w:rsid w:val="00B12D93"/>
    <w:rsid w:val="00B2550A"/>
    <w:rsid w:val="00BF7F70"/>
    <w:rsid w:val="00C01C33"/>
    <w:rsid w:val="00C36A50"/>
    <w:rsid w:val="00CB27F8"/>
    <w:rsid w:val="00CE7F05"/>
    <w:rsid w:val="00D02587"/>
    <w:rsid w:val="00D158DC"/>
    <w:rsid w:val="00D55189"/>
    <w:rsid w:val="00D633E1"/>
    <w:rsid w:val="00DA397A"/>
    <w:rsid w:val="00E25877"/>
    <w:rsid w:val="00E32089"/>
    <w:rsid w:val="00E61DB7"/>
    <w:rsid w:val="00E628AE"/>
    <w:rsid w:val="00E72FB6"/>
    <w:rsid w:val="00EC68C1"/>
    <w:rsid w:val="00F42558"/>
    <w:rsid w:val="00FB26D8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4A6F9-3D54-42B0-BCC9-BAF01C84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lin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Outline List 1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9F5"/>
    <w:pPr>
      <w:spacing w:before="240" w:line="360" w:lineRule="auto"/>
      <w:ind w:firstLine="720"/>
      <w:jc w:val="both"/>
    </w:pPr>
    <w:rPr>
      <w:sz w:val="28"/>
      <w:lang w:eastAsia="en-US"/>
    </w:rPr>
  </w:style>
  <w:style w:type="paragraph" w:styleId="1">
    <w:name w:val="heading 1"/>
    <w:next w:val="a"/>
    <w:qFormat/>
    <w:rsid w:val="00A0603D"/>
    <w:pPr>
      <w:keepNext/>
      <w:tabs>
        <w:tab w:val="left" w:pos="1985"/>
      </w:tabs>
      <w:spacing w:line="360" w:lineRule="auto"/>
      <w:ind w:firstLine="720"/>
      <w:outlineLvl w:val="0"/>
    </w:pPr>
    <w:rPr>
      <w:rFonts w:cs="Arial"/>
      <w:bCs/>
      <w:kern w:val="32"/>
      <w:sz w:val="28"/>
      <w:szCs w:val="36"/>
    </w:rPr>
  </w:style>
  <w:style w:type="paragraph" w:styleId="2">
    <w:name w:val="heading 2"/>
    <w:next w:val="a"/>
    <w:qFormat/>
    <w:rsid w:val="00A0603D"/>
    <w:pPr>
      <w:keepNext/>
      <w:spacing w:before="360" w:line="360" w:lineRule="auto"/>
      <w:ind w:firstLine="720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next w:val="a"/>
    <w:qFormat/>
    <w:rsid w:val="00A0603D"/>
    <w:pPr>
      <w:keepNext/>
      <w:spacing w:before="240" w:line="360" w:lineRule="auto"/>
      <w:ind w:firstLine="720"/>
      <w:outlineLvl w:val="2"/>
    </w:pPr>
    <w:rPr>
      <w:rFonts w:cs="Arial"/>
      <w:bCs/>
      <w:sz w:val="28"/>
      <w:szCs w:val="26"/>
    </w:rPr>
  </w:style>
  <w:style w:type="paragraph" w:styleId="4">
    <w:name w:val="heading 4"/>
    <w:next w:val="a"/>
    <w:qFormat/>
    <w:rsid w:val="00A0603D"/>
    <w:pPr>
      <w:keepNext/>
      <w:spacing w:before="240" w:line="360" w:lineRule="auto"/>
      <w:ind w:firstLine="720"/>
      <w:outlineLvl w:val="3"/>
    </w:pPr>
    <w:rPr>
      <w:bCs/>
      <w:sz w:val="28"/>
      <w:szCs w:val="28"/>
    </w:rPr>
  </w:style>
  <w:style w:type="paragraph" w:styleId="5">
    <w:name w:val="heading 5"/>
    <w:basedOn w:val="1"/>
    <w:next w:val="a"/>
    <w:qFormat/>
    <w:locked/>
    <w:rsid w:val="00A0603D"/>
    <w:pPr>
      <w:spacing w:before="240"/>
      <w:outlineLvl w:val="4"/>
    </w:pPr>
    <w:rPr>
      <w:bCs w:val="0"/>
      <w:color w:val="000000"/>
      <w:szCs w:val="28"/>
    </w:rPr>
  </w:style>
  <w:style w:type="paragraph" w:styleId="6">
    <w:name w:val="heading 6"/>
    <w:basedOn w:val="2"/>
    <w:next w:val="a"/>
    <w:qFormat/>
    <w:locked/>
    <w:rsid w:val="00A0603D"/>
    <w:pPr>
      <w:spacing w:before="240"/>
      <w:outlineLvl w:val="5"/>
    </w:pPr>
    <w:rPr>
      <w:bCs w:val="0"/>
      <w:szCs w:val="22"/>
    </w:rPr>
  </w:style>
  <w:style w:type="paragraph" w:styleId="7">
    <w:name w:val="heading 7"/>
    <w:basedOn w:val="3"/>
    <w:next w:val="a"/>
    <w:qFormat/>
    <w:locked/>
    <w:rsid w:val="00A0603D"/>
    <w:pPr>
      <w:spacing w:after="60"/>
      <w:outlineLvl w:val="6"/>
    </w:pPr>
    <w:rPr>
      <w:szCs w:val="24"/>
    </w:rPr>
  </w:style>
  <w:style w:type="paragraph" w:styleId="8">
    <w:name w:val="heading 8"/>
    <w:basedOn w:val="a"/>
    <w:next w:val="a"/>
    <w:qFormat/>
    <w:locked/>
    <w:rsid w:val="00A0603D"/>
    <w:pPr>
      <w:spacing w:after="60"/>
      <w:outlineLvl w:val="7"/>
    </w:pPr>
    <w:rPr>
      <w:i/>
      <w:iCs/>
    </w:rPr>
  </w:style>
  <w:style w:type="paragraph" w:styleId="9">
    <w:name w:val="heading 9"/>
    <w:basedOn w:val="a"/>
    <w:next w:val="a"/>
    <w:qFormat/>
    <w:locked/>
    <w:rsid w:val="00A0603D"/>
    <w:pPr>
      <w:spacing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ller">
    <w:name w:val="seller"/>
    <w:next w:val="a"/>
    <w:rsid w:val="005E709E"/>
    <w:pPr>
      <w:spacing w:line="360" w:lineRule="auto"/>
      <w:jc w:val="both"/>
    </w:pPr>
    <w:rPr>
      <w:sz w:val="28"/>
      <w:lang w:eastAsia="en-US"/>
    </w:rPr>
  </w:style>
  <w:style w:type="paragraph" w:customStyle="1" w:styleId="buyer">
    <w:name w:val="buyer"/>
    <w:rsid w:val="005E709E"/>
    <w:pPr>
      <w:spacing w:line="360" w:lineRule="auto"/>
    </w:pPr>
    <w:rPr>
      <w:sz w:val="28"/>
      <w:lang w:eastAsia="en-US"/>
    </w:rPr>
  </w:style>
  <w:style w:type="paragraph" w:customStyle="1" w:styleId="Titul">
    <w:name w:val="Titul"/>
    <w:next w:val="a"/>
    <w:rsid w:val="008549F5"/>
    <w:pPr>
      <w:spacing w:before="240" w:after="240" w:line="360" w:lineRule="auto"/>
      <w:jc w:val="center"/>
    </w:pPr>
    <w:rPr>
      <w:b/>
      <w:sz w:val="32"/>
      <w:lang w:val="en-US" w:eastAsia="en-US"/>
    </w:rPr>
  </w:style>
  <w:style w:type="table" w:styleId="a3">
    <w:name w:val="Table Grid"/>
    <w:basedOn w:val="a1"/>
    <w:rsid w:val="0079143E"/>
    <w:pPr>
      <w:spacing w:line="36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075E5B"/>
    <w:rPr>
      <w:b/>
      <w:bCs/>
      <w:sz w:val="20"/>
    </w:rPr>
  </w:style>
  <w:style w:type="paragraph" w:customStyle="1" w:styleId="tablename">
    <w:name w:val="table_name"/>
    <w:rsid w:val="00E32089"/>
    <w:pPr>
      <w:jc w:val="center"/>
    </w:pPr>
    <w:rPr>
      <w:b/>
      <w:sz w:val="28"/>
      <w:lang w:eastAsia="en-US"/>
    </w:rPr>
  </w:style>
  <w:style w:type="paragraph" w:customStyle="1" w:styleId="tabletext">
    <w:name w:val="table_text"/>
    <w:basedOn w:val="tablename"/>
    <w:rsid w:val="0079143E"/>
    <w:pPr>
      <w:spacing w:line="360" w:lineRule="auto"/>
      <w:jc w:val="left"/>
    </w:pPr>
    <w:rPr>
      <w:b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gey\Documents\1\Field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08459-D94F-41FE-8A4C-A4DCDEEB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Fields.dot</Template>
  <TotalTime>18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2017-11-14T17:07:00Z</dcterms:created>
  <dcterms:modified xsi:type="dcterms:W3CDTF">2017-11-14T19:05:00Z</dcterms:modified>
</cp:coreProperties>
</file>